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9002"/>
      </w:tblGrid>
      <w:tr w:rsidR="00944AAB" w:rsidRPr="007F2F87" w14:paraId="3AAD8171" w14:textId="77777777" w:rsidTr="00B122FB">
        <w:trPr>
          <w:trHeight w:val="880"/>
        </w:trPr>
        <w:tc>
          <w:tcPr>
            <w:tcW w:w="9002" w:type="dxa"/>
          </w:tcPr>
          <w:p w14:paraId="4B0284CD" w14:textId="77777777" w:rsidR="00944AAB" w:rsidRPr="007F2F87" w:rsidRDefault="00944AAB" w:rsidP="00BE2BEE">
            <w:pPr>
              <w:pStyle w:val="CaritasMengentext"/>
              <w:spacing w:line="276" w:lineRule="auto"/>
              <w:rPr>
                <w:sz w:val="24"/>
                <w:szCs w:val="24"/>
                <w:lang w:val="sl-SI"/>
              </w:rPr>
            </w:pPr>
          </w:p>
        </w:tc>
      </w:tr>
      <w:tr w:rsidR="00944AAB" w:rsidRPr="007F2F87" w14:paraId="4A0B2ECB" w14:textId="77777777" w:rsidTr="00B122FB">
        <w:trPr>
          <w:trHeight w:val="329"/>
        </w:trPr>
        <w:tc>
          <w:tcPr>
            <w:tcW w:w="9002" w:type="dxa"/>
          </w:tcPr>
          <w:p w14:paraId="2D4BA524" w14:textId="77777777" w:rsidR="00944AAB" w:rsidRPr="007F2F87" w:rsidRDefault="0007793B" w:rsidP="00BE2BEE">
            <w:pPr>
              <w:pStyle w:val="CaritasMengentext"/>
              <w:spacing w:line="276" w:lineRule="auto"/>
              <w:rPr>
                <w:b/>
                <w:sz w:val="24"/>
                <w:szCs w:val="24"/>
                <w:lang w:val="sl-SI"/>
              </w:rPr>
            </w:pPr>
            <w:r w:rsidRPr="007F2F87">
              <w:rPr>
                <w:rStyle w:val="CaritasHeadline4fettZchn"/>
                <w:b w:val="0"/>
                <w:sz w:val="24"/>
                <w:szCs w:val="24"/>
                <w:lang w:val="sl-SI"/>
              </w:rPr>
              <w:t>Informacije za župnije</w:t>
            </w:r>
          </w:p>
        </w:tc>
      </w:tr>
      <w:tr w:rsidR="00944AAB" w:rsidRPr="007F2F87" w14:paraId="1C327707" w14:textId="77777777" w:rsidTr="00B122FB">
        <w:trPr>
          <w:trHeight w:hRule="exact" w:val="613"/>
        </w:trPr>
        <w:tc>
          <w:tcPr>
            <w:tcW w:w="9002" w:type="dxa"/>
          </w:tcPr>
          <w:p w14:paraId="2A0EFDFC" w14:textId="77777777" w:rsidR="00944AAB" w:rsidRPr="007F2F87" w:rsidRDefault="0007793B" w:rsidP="00BE2BEE">
            <w:pPr>
              <w:pStyle w:val="CaritasMengentext"/>
              <w:spacing w:line="276" w:lineRule="auto"/>
              <w:rPr>
                <w:sz w:val="24"/>
                <w:szCs w:val="24"/>
                <w:lang w:val="sl-SI"/>
              </w:rPr>
            </w:pPr>
            <w:r w:rsidRPr="007F2F87">
              <w:rPr>
                <w:sz w:val="24"/>
                <w:szCs w:val="24"/>
                <w:lang w:val="sl-SI"/>
              </w:rPr>
              <w:t>Referat: Komunikacija</w:t>
            </w:r>
          </w:p>
        </w:tc>
      </w:tr>
      <w:tr w:rsidR="00944AAB" w:rsidRPr="007F2F87" w14:paraId="2B315C05" w14:textId="77777777" w:rsidTr="00B122FB">
        <w:trPr>
          <w:trHeight w:hRule="exact" w:val="329"/>
        </w:trPr>
        <w:tc>
          <w:tcPr>
            <w:tcW w:w="9002" w:type="dxa"/>
          </w:tcPr>
          <w:p w14:paraId="570D1026" w14:textId="77777777" w:rsidR="00944AAB" w:rsidRPr="007F2F87" w:rsidRDefault="0007793B" w:rsidP="002325E0">
            <w:pPr>
              <w:pStyle w:val="CaritasMengentext"/>
              <w:spacing w:line="276" w:lineRule="auto"/>
              <w:rPr>
                <w:sz w:val="24"/>
                <w:szCs w:val="24"/>
                <w:lang w:val="sl-SI"/>
              </w:rPr>
            </w:pPr>
            <w:r w:rsidRPr="007F2F87">
              <w:rPr>
                <w:b/>
                <w:sz w:val="24"/>
                <w:szCs w:val="24"/>
                <w:lang w:val="sl-SI"/>
              </w:rPr>
              <w:t>Sestavila</w:t>
            </w:r>
            <w:r w:rsidR="00FC1D00" w:rsidRPr="007F2F87">
              <w:rPr>
                <w:sz w:val="24"/>
                <w:szCs w:val="24"/>
                <w:lang w:val="sl-SI"/>
              </w:rPr>
              <w:t xml:space="preserve">: </w:t>
            </w:r>
            <w:r w:rsidR="002325E0" w:rsidRPr="007F2F87">
              <w:rPr>
                <w:sz w:val="24"/>
                <w:szCs w:val="24"/>
                <w:lang w:val="sl-SI"/>
              </w:rPr>
              <w:t>Nina Edler</w:t>
            </w:r>
          </w:p>
        </w:tc>
      </w:tr>
      <w:tr w:rsidR="00430399" w:rsidRPr="007F2F87" w14:paraId="70B963E0" w14:textId="77777777" w:rsidTr="00B122FB">
        <w:trPr>
          <w:trHeight w:hRule="exact" w:val="164"/>
        </w:trPr>
        <w:tc>
          <w:tcPr>
            <w:tcW w:w="9002" w:type="dxa"/>
            <w:tcBorders>
              <w:bottom w:val="nil"/>
            </w:tcBorders>
          </w:tcPr>
          <w:p w14:paraId="1FA3F9F8" w14:textId="77777777" w:rsidR="00430399" w:rsidRPr="007F2F87" w:rsidRDefault="00430399" w:rsidP="00BE2BEE">
            <w:pPr>
              <w:pStyle w:val="CaritasHeadline4fett"/>
              <w:spacing w:line="276" w:lineRule="auto"/>
              <w:rPr>
                <w:sz w:val="24"/>
                <w:szCs w:val="24"/>
                <w:lang w:val="sl-SI"/>
              </w:rPr>
            </w:pPr>
          </w:p>
        </w:tc>
      </w:tr>
      <w:tr w:rsidR="005D50CA" w:rsidRPr="005D50CA" w14:paraId="1FC3B854" w14:textId="77777777" w:rsidTr="00B122FB">
        <w:trPr>
          <w:trHeight w:hRule="exact" w:val="329"/>
        </w:trPr>
        <w:tc>
          <w:tcPr>
            <w:tcW w:w="9002" w:type="dxa"/>
            <w:tcBorders>
              <w:bottom w:val="nil"/>
            </w:tcBorders>
          </w:tcPr>
          <w:p w14:paraId="13397ED7" w14:textId="636ACF62" w:rsidR="00944AAB" w:rsidRPr="005D50CA" w:rsidRDefault="000D18ED" w:rsidP="00BE2BEE">
            <w:pPr>
              <w:pStyle w:val="CaritasHeadline4fett"/>
              <w:spacing w:line="276" w:lineRule="auto"/>
              <w:rPr>
                <w:sz w:val="24"/>
                <w:szCs w:val="24"/>
                <w:lang w:val="sl-SI"/>
              </w:rPr>
            </w:pPr>
            <w:r w:rsidRPr="005D50CA">
              <w:rPr>
                <w:sz w:val="24"/>
                <w:szCs w:val="24"/>
                <w:lang w:val="sl-SI"/>
              </w:rPr>
              <w:t xml:space="preserve">Zadeva: Vseavstrijsko </w:t>
            </w:r>
            <w:r w:rsidR="007F2F87" w:rsidRPr="005D50CA">
              <w:rPr>
                <w:sz w:val="24"/>
                <w:szCs w:val="24"/>
                <w:lang w:val="sl-SI"/>
              </w:rPr>
              <w:t>zvonjenje</w:t>
            </w:r>
            <w:r w:rsidRPr="005D50CA">
              <w:rPr>
                <w:sz w:val="24"/>
                <w:szCs w:val="24"/>
                <w:lang w:val="sl-SI"/>
              </w:rPr>
              <w:t xml:space="preserve"> </w:t>
            </w:r>
            <w:r w:rsidR="007F2F87" w:rsidRPr="005D50CA">
              <w:rPr>
                <w:sz w:val="24"/>
                <w:szCs w:val="24"/>
                <w:lang w:val="sl-SI"/>
              </w:rPr>
              <w:t xml:space="preserve">cerkvenih </w:t>
            </w:r>
            <w:r w:rsidRPr="005D50CA">
              <w:rPr>
                <w:sz w:val="24"/>
                <w:szCs w:val="24"/>
                <w:lang w:val="sl-SI"/>
              </w:rPr>
              <w:t>zvonov</w:t>
            </w:r>
            <w:r w:rsidR="00201E5C" w:rsidRPr="005D50CA">
              <w:rPr>
                <w:sz w:val="24"/>
                <w:szCs w:val="24"/>
                <w:lang w:val="sl-SI"/>
              </w:rPr>
              <w:t xml:space="preserve"> 2024</w:t>
            </w:r>
          </w:p>
        </w:tc>
      </w:tr>
      <w:tr w:rsidR="005D50CA" w:rsidRPr="005D50CA" w14:paraId="6C823605" w14:textId="77777777" w:rsidTr="00B122FB">
        <w:trPr>
          <w:trHeight w:hRule="exact" w:val="164"/>
        </w:trPr>
        <w:tc>
          <w:tcPr>
            <w:tcW w:w="9002" w:type="dxa"/>
            <w:tcBorders>
              <w:bottom w:val="single" w:sz="4" w:space="0" w:color="auto"/>
            </w:tcBorders>
          </w:tcPr>
          <w:p w14:paraId="3283272A" w14:textId="77777777" w:rsidR="00430399" w:rsidRPr="005D50CA" w:rsidRDefault="00430399" w:rsidP="00BE2BEE">
            <w:pPr>
              <w:pStyle w:val="CaritasHeadline4fett"/>
              <w:spacing w:line="276" w:lineRule="auto"/>
              <w:rPr>
                <w:sz w:val="24"/>
                <w:szCs w:val="24"/>
                <w:lang w:val="sl-SI"/>
              </w:rPr>
            </w:pPr>
          </w:p>
        </w:tc>
      </w:tr>
    </w:tbl>
    <w:p w14:paraId="5A5F4DC2" w14:textId="19D0A67F" w:rsidR="000D18ED" w:rsidRPr="005D50CA" w:rsidRDefault="000D18ED" w:rsidP="000D18ED">
      <w:pPr>
        <w:pStyle w:val="Default"/>
        <w:numPr>
          <w:ilvl w:val="0"/>
          <w:numId w:val="3"/>
        </w:numPr>
        <w:spacing w:after="20" w:line="276" w:lineRule="auto"/>
        <w:rPr>
          <w:rFonts w:ascii="Helvetica for Caritas" w:hAnsi="Helvetica for Caritas" w:cs="Helvetica for Caritas"/>
          <w:b/>
          <w:bCs/>
          <w:color w:val="auto"/>
          <w:lang w:val="sl-SI"/>
        </w:rPr>
      </w:pPr>
      <w:r w:rsidRPr="005D50CA">
        <w:rPr>
          <w:rFonts w:ascii="Helvetica for Caritas" w:hAnsi="Helvetica for Caritas" w:cs="Helvetica for Caritas"/>
          <w:b/>
          <w:bCs/>
          <w:color w:val="auto"/>
          <w:lang w:val="sl-SI"/>
        </w:rPr>
        <w:t xml:space="preserve">783 milijonov ljudi trpi zaradi lakote, več kot 333 milijonov ljudi ne ve, </w:t>
      </w:r>
      <w:r w:rsidR="007F2F87" w:rsidRPr="005D50CA">
        <w:rPr>
          <w:rFonts w:ascii="Helvetica for Caritas" w:hAnsi="Helvetica for Caritas" w:cs="Helvetica for Caritas"/>
          <w:b/>
          <w:bCs/>
          <w:color w:val="auto"/>
          <w:lang w:val="sl-SI"/>
        </w:rPr>
        <w:t>od kod bodo dobili</w:t>
      </w:r>
      <w:r w:rsidRPr="005D50CA">
        <w:rPr>
          <w:rFonts w:ascii="Helvetica for Caritas" w:hAnsi="Helvetica for Caritas" w:cs="Helvetica for Caritas"/>
          <w:b/>
          <w:bCs/>
          <w:color w:val="auto"/>
          <w:lang w:val="sl-SI"/>
        </w:rPr>
        <w:t xml:space="preserve"> naslednji obrok. Še posebej prizadete so ženske in otroci.</w:t>
      </w:r>
    </w:p>
    <w:p w14:paraId="1536F3B4" w14:textId="77777777" w:rsidR="000D18ED" w:rsidRPr="005D50CA" w:rsidRDefault="000D18ED" w:rsidP="000D18ED">
      <w:pPr>
        <w:pStyle w:val="Default"/>
        <w:numPr>
          <w:ilvl w:val="0"/>
          <w:numId w:val="3"/>
        </w:numPr>
        <w:spacing w:after="20" w:line="276" w:lineRule="auto"/>
        <w:rPr>
          <w:rFonts w:ascii="Helvetica for Caritas" w:hAnsi="Helvetica for Caritas" w:cs="Helvetica for Caritas"/>
          <w:b/>
          <w:bCs/>
          <w:color w:val="auto"/>
          <w:lang w:val="sl-SI"/>
        </w:rPr>
      </w:pPr>
      <w:r w:rsidRPr="005D50CA">
        <w:rPr>
          <w:rFonts w:ascii="Helvetica for Caritas" w:hAnsi="Helvetica for Caritas" w:cs="Helvetica for Caritas"/>
          <w:b/>
          <w:bCs/>
          <w:color w:val="auto"/>
          <w:lang w:val="sl-SI"/>
        </w:rPr>
        <w:t xml:space="preserve"> Podnebna kriza je eden glavnih dejavnikov, zakaj število še naprej narašča.</w:t>
      </w:r>
    </w:p>
    <w:p w14:paraId="78300D44" w14:textId="77777777" w:rsidR="000D18ED" w:rsidRPr="007F2F87" w:rsidRDefault="000D18ED" w:rsidP="00FD33E3">
      <w:pPr>
        <w:pStyle w:val="StandardWeb"/>
        <w:rPr>
          <w:rFonts w:ascii="Helvetica for Caritas" w:hAnsi="Helvetica for Caritas" w:cs="Helvetica"/>
          <w:sz w:val="22"/>
          <w:szCs w:val="22"/>
          <w:shd w:val="clear" w:color="auto" w:fill="FFFFFF"/>
          <w:lang w:val="sl-SI"/>
        </w:rPr>
      </w:pPr>
      <w:r w:rsidRPr="005D50CA">
        <w:rPr>
          <w:rFonts w:ascii="Helvetica for Caritas" w:hAnsi="Helvetica for Caritas" w:cs="Helvetica"/>
          <w:sz w:val="22"/>
          <w:szCs w:val="22"/>
          <w:shd w:val="clear" w:color="auto" w:fill="FFFFFF"/>
          <w:lang w:val="sl-SI"/>
        </w:rPr>
        <w:t xml:space="preserve">Več kot 783 milijonov ljudi po vsem svetu nima dovolj hrane in je podhranjenih. Pomemben dejavnik te stiske je podnebna kriza, saj suše, neurja in poplave vse bolj uničujejo pridelke in s tem možnost prehranjevanja ljudi. Predvsem letine najrevnejših ljudi. Najbolj prizadeti so torej tisti, ki najmanj prispevajo k nastanku </w:t>
      </w:r>
      <w:r w:rsidRPr="007F2F87">
        <w:rPr>
          <w:rFonts w:ascii="Helvetica for Caritas" w:hAnsi="Helvetica for Caritas" w:cs="Helvetica"/>
          <w:sz w:val="22"/>
          <w:szCs w:val="22"/>
          <w:shd w:val="clear" w:color="auto" w:fill="FFFFFF"/>
          <w:lang w:val="sl-SI"/>
        </w:rPr>
        <w:t>krize.</w:t>
      </w:r>
    </w:p>
    <w:p w14:paraId="6679D17A" w14:textId="77777777" w:rsidR="00F51481" w:rsidRPr="007F2F87" w:rsidRDefault="000D18ED" w:rsidP="00BE2BEE">
      <w:pPr>
        <w:pStyle w:val="Default"/>
        <w:spacing w:line="276" w:lineRule="auto"/>
        <w:rPr>
          <w:rFonts w:ascii="Helvetica for Caritas" w:hAnsi="Helvetica for Caritas" w:cs="Helvetica for Caritas"/>
          <w:lang w:val="sl-SI"/>
        </w:rPr>
      </w:pPr>
      <w:r w:rsidRPr="007F2F87">
        <w:rPr>
          <w:rFonts w:ascii="Helvetica for Caritas" w:hAnsi="Helvetica for Caritas" w:cs="Helvetica for Caritas"/>
          <w:b/>
          <w:bCs/>
          <w:color w:val="FF0000"/>
          <w:lang w:val="sl-SI"/>
        </w:rPr>
        <w:t>Opozorimo skupaj na škandal lakote – za podnebje brez lakote!</w:t>
      </w:r>
      <w:r w:rsidR="00BE2BEE" w:rsidRPr="007F2F87">
        <w:rPr>
          <w:rFonts w:ascii="Helvetica for Caritas" w:hAnsi="Helvetica for Caritas" w:cs="Helvetica for Caritas"/>
          <w:b/>
          <w:bCs/>
          <w:lang w:val="sl-SI"/>
        </w:rPr>
        <w:br/>
      </w:r>
    </w:p>
    <w:p w14:paraId="6A662530" w14:textId="77777777" w:rsidR="00F51481" w:rsidRPr="007F2F87" w:rsidRDefault="000D18ED" w:rsidP="00BE2BEE">
      <w:pPr>
        <w:pStyle w:val="Default"/>
        <w:spacing w:line="276" w:lineRule="auto"/>
        <w:rPr>
          <w:rFonts w:ascii="Helvetica for Caritas" w:hAnsi="Helvetica for Caritas" w:cs="Helvetica for Caritas"/>
          <w:b/>
          <w:bCs/>
          <w:lang w:val="sl-SI"/>
        </w:rPr>
      </w:pPr>
      <w:r w:rsidRPr="007F2F87">
        <w:rPr>
          <w:rFonts w:ascii="Helvetica for Caritas" w:hAnsi="Helvetica for Caritas" w:cs="Helvetica for Caritas"/>
          <w:b/>
          <w:bCs/>
          <w:lang w:val="sl-SI"/>
        </w:rPr>
        <w:t>Dan akcije 26. julij 2024 po vsej Avstriji</w:t>
      </w:r>
    </w:p>
    <w:p w14:paraId="6BAD838B" w14:textId="77777777" w:rsidR="004254EA" w:rsidRPr="007F2F87" w:rsidRDefault="004254EA" w:rsidP="00BE2BEE">
      <w:pPr>
        <w:pStyle w:val="Default"/>
        <w:spacing w:line="276" w:lineRule="auto"/>
        <w:rPr>
          <w:rFonts w:ascii="Helvetica for Caritas" w:hAnsi="Helvetica for Caritas" w:cs="Helvetica for Caritas"/>
          <w:lang w:val="sl-SI"/>
        </w:rPr>
      </w:pPr>
    </w:p>
    <w:p w14:paraId="7A9C54EB" w14:textId="77777777" w:rsidR="000D18ED" w:rsidRPr="007F2F87" w:rsidRDefault="000D18ED" w:rsidP="000D18ED">
      <w:pPr>
        <w:spacing w:line="276" w:lineRule="auto"/>
        <w:rPr>
          <w:rFonts w:ascii="Helvetica for Caritas" w:eastAsiaTheme="minorHAnsi" w:hAnsi="Helvetica for Caritas" w:cs="Helvetica for Caritas"/>
          <w:color w:val="000000"/>
          <w:lang w:val="sl-SI"/>
        </w:rPr>
      </w:pPr>
      <w:r w:rsidRPr="007F2F87">
        <w:rPr>
          <w:rFonts w:ascii="Helvetica for Caritas" w:eastAsiaTheme="minorHAnsi" w:hAnsi="Helvetica for Caritas" w:cs="Helvetica for Caritas"/>
          <w:color w:val="000000"/>
          <w:lang w:val="sl-SI"/>
        </w:rPr>
        <w:t xml:space="preserve">Zelo nas veseli, da se je Avstrijska škofovska konferenca tudi letos odločila za akcijo </w:t>
      </w:r>
      <w:r w:rsidRPr="007F2F87">
        <w:rPr>
          <w:rFonts w:ascii="Helvetica for Caritas" w:eastAsiaTheme="minorHAnsi" w:hAnsi="Helvetica for Caritas" w:cs="Helvetica for Caritas"/>
          <w:b/>
          <w:color w:val="000000"/>
          <w:lang w:val="sl-SI"/>
        </w:rPr>
        <w:t>»Zvonovi proti lakoti«:</w:t>
      </w:r>
      <w:r w:rsidRPr="007F2F87">
        <w:rPr>
          <w:rFonts w:ascii="Helvetica for Caritas" w:eastAsiaTheme="minorHAnsi" w:hAnsi="Helvetica for Caritas" w:cs="Helvetica for Caritas"/>
          <w:color w:val="000000"/>
          <w:lang w:val="sl-SI"/>
        </w:rPr>
        <w:t xml:space="preserve"> 26. julija ob 15. uri bodo po vsej Avstriji pet minut zvonili cerkveni zvonovi. Zvonjenje naj bi – ob uri Jezusove smrti – opozorilo na dejstvo, da ljudje vsak dan umirajo od lakote. Obenem naj bi zvonjenje pozvalo k ukrepanju proti lakoti.</w:t>
      </w:r>
    </w:p>
    <w:p w14:paraId="5A72AB17" w14:textId="77777777" w:rsidR="00F51481" w:rsidRPr="007F2F87" w:rsidRDefault="000D18ED" w:rsidP="000D18ED">
      <w:pPr>
        <w:spacing w:line="276" w:lineRule="auto"/>
        <w:rPr>
          <w:rFonts w:ascii="Helvetica for Caritas" w:eastAsiaTheme="minorHAnsi" w:hAnsi="Helvetica for Caritas" w:cs="Helvetica for Caritas"/>
          <w:color w:val="000000"/>
          <w:lang w:val="sl-SI"/>
        </w:rPr>
      </w:pPr>
      <w:r w:rsidRPr="007F2F87">
        <w:rPr>
          <w:rFonts w:ascii="Helvetica for Caritas" w:eastAsiaTheme="minorHAnsi" w:hAnsi="Helvetica for Caritas" w:cs="Helvetica for Caritas"/>
          <w:color w:val="000000"/>
          <w:lang w:val="sl-SI"/>
        </w:rPr>
        <w:t>Tudi mi kot Caritas prosimo za podporo vse župnije v Avstriji. Naš cilj je pomagati ljudem v krizi in jih trajnostno zaščititi pred lakoto.</w:t>
      </w:r>
    </w:p>
    <w:p w14:paraId="7C1A6499" w14:textId="31BE342A" w:rsidR="000D18ED" w:rsidRDefault="000D18ED" w:rsidP="00BE2BEE">
      <w:pPr>
        <w:spacing w:line="276" w:lineRule="auto"/>
        <w:rPr>
          <w:lang w:val="sl-SI"/>
        </w:rPr>
      </w:pPr>
      <w:bookmarkStart w:id="0" w:name="_GoBack"/>
      <w:bookmarkEnd w:id="0"/>
    </w:p>
    <w:p w14:paraId="68E400B4" w14:textId="77339441" w:rsidR="0085455B" w:rsidRDefault="0085455B" w:rsidP="00BE2BEE">
      <w:pPr>
        <w:spacing w:line="276" w:lineRule="auto"/>
        <w:rPr>
          <w:lang w:val="sl-SI"/>
        </w:rPr>
      </w:pPr>
      <w:r>
        <w:rPr>
          <w:noProof/>
          <w:lang w:eastAsia="de-DE"/>
        </w:rPr>
        <w:drawing>
          <wp:inline distT="0" distB="0" distL="0" distR="0" wp14:anchorId="2B7A14EA" wp14:editId="7127509F">
            <wp:extent cx="2219325" cy="1499870"/>
            <wp:effectExtent l="0" t="0" r="952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499870"/>
                    </a:xfrm>
                    <a:prstGeom prst="rect">
                      <a:avLst/>
                    </a:prstGeom>
                    <a:noFill/>
                  </pic:spPr>
                </pic:pic>
              </a:graphicData>
            </a:graphic>
          </wp:inline>
        </w:drawing>
      </w:r>
    </w:p>
    <w:p w14:paraId="10CB84F7" w14:textId="1846BA36" w:rsidR="0085455B" w:rsidRPr="00A97312" w:rsidRDefault="00A97312" w:rsidP="00BE2BEE">
      <w:pPr>
        <w:spacing w:line="276" w:lineRule="auto"/>
        <w:rPr>
          <w:rFonts w:ascii="Helvetica for Caritas" w:hAnsi="Helvetica for Caritas"/>
          <w:sz w:val="20"/>
          <w:szCs w:val="20"/>
          <w:lang w:val="sl-SI"/>
        </w:rPr>
      </w:pPr>
      <w:r>
        <w:rPr>
          <w:rFonts w:ascii="Helvetica for Caritas" w:hAnsi="Helvetica for Caritas"/>
          <w:sz w:val="20"/>
          <w:szCs w:val="20"/>
          <w:lang w:val="sl-SI"/>
        </w:rPr>
        <w:t xml:space="preserve">Ravnatelj </w:t>
      </w:r>
      <w:r w:rsidRPr="00A97312">
        <w:rPr>
          <w:rFonts w:ascii="Helvetica for Caritas" w:hAnsi="Helvetica for Caritas"/>
          <w:sz w:val="20"/>
          <w:szCs w:val="20"/>
          <w:lang w:val="sl-SI"/>
        </w:rPr>
        <w:t>Carit</w:t>
      </w:r>
      <w:r>
        <w:rPr>
          <w:rFonts w:ascii="Helvetica for Caritas" w:hAnsi="Helvetica for Caritas"/>
          <w:sz w:val="20"/>
          <w:szCs w:val="20"/>
          <w:lang w:val="sl-SI"/>
        </w:rPr>
        <w:t>as</w:t>
      </w:r>
      <w:r w:rsidRPr="00A97312">
        <w:rPr>
          <w:rFonts w:ascii="Helvetica for Caritas" w:hAnsi="Helvetica for Caritas"/>
          <w:sz w:val="20"/>
          <w:szCs w:val="20"/>
          <w:lang w:val="sl-SI"/>
        </w:rPr>
        <w:t xml:space="preserve"> Ernst Sandriesser, Alexandra Bla</w:t>
      </w:r>
      <w:r>
        <w:rPr>
          <w:rFonts w:ascii="Helvetica for Caritas" w:hAnsi="Helvetica for Caritas"/>
          <w:sz w:val="20"/>
          <w:szCs w:val="20"/>
          <w:lang w:val="sl-SI"/>
        </w:rPr>
        <w:t xml:space="preserve">ttnig-Rull Caritas področje pomoč v tujini in škofov </w:t>
      </w:r>
      <w:r w:rsidRPr="00A97312">
        <w:rPr>
          <w:rFonts w:ascii="Helvetica for Caritas" w:hAnsi="Helvetica for Caritas"/>
          <w:sz w:val="20"/>
          <w:szCs w:val="20"/>
          <w:lang w:val="sl-SI"/>
        </w:rPr>
        <w:t>vika</w:t>
      </w:r>
      <w:r>
        <w:rPr>
          <w:rFonts w:ascii="Helvetica for Caritas" w:hAnsi="Helvetica for Caritas"/>
          <w:sz w:val="20"/>
          <w:szCs w:val="20"/>
          <w:lang w:val="sl-SI"/>
        </w:rPr>
        <w:t>r Hans-Peter Premur vabijo k zvon</w:t>
      </w:r>
      <w:r w:rsidR="00453D51">
        <w:rPr>
          <w:rFonts w:ascii="Helvetica for Caritas" w:hAnsi="Helvetica for Caritas"/>
          <w:sz w:val="20"/>
          <w:szCs w:val="20"/>
          <w:lang w:val="sl-SI"/>
        </w:rPr>
        <w:t>j</w:t>
      </w:r>
      <w:r>
        <w:rPr>
          <w:rFonts w:ascii="Helvetica for Caritas" w:hAnsi="Helvetica for Caritas"/>
          <w:sz w:val="20"/>
          <w:szCs w:val="20"/>
          <w:lang w:val="sl-SI"/>
        </w:rPr>
        <w:t>enju proti lakoti</w:t>
      </w:r>
    </w:p>
    <w:p w14:paraId="13357C12" w14:textId="1BD821B9" w:rsidR="0085455B" w:rsidRDefault="0085455B" w:rsidP="00BE2BEE">
      <w:pPr>
        <w:spacing w:line="276" w:lineRule="auto"/>
        <w:rPr>
          <w:lang w:val="sl-SI"/>
        </w:rPr>
      </w:pPr>
    </w:p>
    <w:p w14:paraId="4D9268DC" w14:textId="77777777" w:rsidR="0085455B" w:rsidRPr="007F2F87" w:rsidRDefault="0085455B" w:rsidP="00BE2BEE">
      <w:pPr>
        <w:spacing w:line="276" w:lineRule="auto"/>
        <w:rPr>
          <w:lang w:val="sl-SI"/>
        </w:rPr>
      </w:pPr>
    </w:p>
    <w:p w14:paraId="1B923A38" w14:textId="77777777" w:rsidR="00F51481" w:rsidRPr="007F2F87" w:rsidRDefault="00F51481" w:rsidP="00BE2BEE">
      <w:pPr>
        <w:autoSpaceDE w:val="0"/>
        <w:autoSpaceDN w:val="0"/>
        <w:adjustRightInd w:val="0"/>
        <w:spacing w:line="276" w:lineRule="auto"/>
        <w:rPr>
          <w:rFonts w:ascii="Helvetica for Caritas" w:eastAsiaTheme="minorHAnsi" w:hAnsi="Helvetica for Caritas" w:cs="Helvetica for Caritas"/>
          <w:color w:val="000000"/>
          <w:lang w:val="sl-SI"/>
        </w:rPr>
      </w:pPr>
    </w:p>
    <w:p w14:paraId="53D03AE7" w14:textId="77777777" w:rsidR="00F51481" w:rsidRPr="007F2F87" w:rsidRDefault="00562C6F" w:rsidP="00BE2BEE">
      <w:pPr>
        <w:autoSpaceDE w:val="0"/>
        <w:autoSpaceDN w:val="0"/>
        <w:adjustRightInd w:val="0"/>
        <w:spacing w:line="276" w:lineRule="auto"/>
        <w:rPr>
          <w:rFonts w:ascii="Helvetica for Caritas" w:eastAsiaTheme="minorHAnsi" w:hAnsi="Helvetica for Caritas" w:cs="Helvetica for Caritas"/>
          <w:b/>
          <w:bCs/>
          <w:color w:val="000000"/>
          <w:lang w:val="sl-SI"/>
        </w:rPr>
      </w:pPr>
      <w:r w:rsidRPr="007F2F87">
        <w:rPr>
          <w:rFonts w:ascii="Helvetica for Caritas" w:eastAsiaTheme="minorHAnsi" w:hAnsi="Helvetica for Caritas" w:cs="Helvetica for Caritas"/>
          <w:b/>
          <w:bCs/>
          <w:color w:val="000000"/>
          <w:lang w:val="sl-SI"/>
        </w:rPr>
        <w:t>Kaj lahko naredijo župnije?</w:t>
      </w:r>
    </w:p>
    <w:p w14:paraId="76709179" w14:textId="77777777" w:rsidR="00562C6F" w:rsidRPr="007F2F87" w:rsidRDefault="00562C6F" w:rsidP="00562C6F">
      <w:pPr>
        <w:rPr>
          <w:rFonts w:ascii="Helvetica for Caritas" w:eastAsiaTheme="minorHAnsi" w:hAnsi="Helvetica for Caritas" w:cs="Helvetica for Caritas"/>
          <w:color w:val="000000"/>
          <w:lang w:val="sl-SI"/>
        </w:rPr>
      </w:pPr>
    </w:p>
    <w:p w14:paraId="5789BBD4" w14:textId="32174A2D" w:rsidR="00562C6F" w:rsidRPr="007F2F87" w:rsidRDefault="00562C6F" w:rsidP="00562C6F">
      <w:pPr>
        <w:pStyle w:val="Listenabsatz"/>
        <w:numPr>
          <w:ilvl w:val="0"/>
          <w:numId w:val="5"/>
        </w:numPr>
        <w:autoSpaceDE w:val="0"/>
        <w:autoSpaceDN w:val="0"/>
        <w:adjustRightInd w:val="0"/>
        <w:spacing w:line="276" w:lineRule="auto"/>
        <w:rPr>
          <w:rFonts w:ascii="Helvetica for Caritas" w:eastAsiaTheme="minorHAnsi" w:hAnsi="Helvetica for Caritas" w:cs="Helvetica for Caritas"/>
          <w:color w:val="000000"/>
          <w:lang w:val="sl-SI"/>
        </w:rPr>
      </w:pPr>
      <w:r w:rsidRPr="007F2F87">
        <w:rPr>
          <w:rFonts w:ascii="Helvetica for Caritas" w:eastAsiaTheme="minorHAnsi" w:hAnsi="Helvetica for Caritas" w:cs="Helvetica for Caritas"/>
          <w:b/>
          <w:color w:val="000000"/>
          <w:lang w:val="sl-SI"/>
        </w:rPr>
        <w:t>Pridružite se zvonjenju in razširite vest o tem!</w:t>
      </w:r>
      <w:r w:rsidRPr="007F2F87">
        <w:rPr>
          <w:rFonts w:ascii="Helvetica for Caritas" w:eastAsiaTheme="minorHAnsi" w:hAnsi="Helvetica for Caritas" w:cs="Helvetica for Caritas"/>
          <w:color w:val="000000"/>
          <w:lang w:val="sl-SI"/>
        </w:rPr>
        <w:t xml:space="preserve"> Da bi že vnaprej opozorili na zvonjenje proti lakoti, </w:t>
      </w:r>
      <w:r w:rsidRPr="005D50CA">
        <w:rPr>
          <w:rFonts w:ascii="Helvetica for Caritas" w:eastAsiaTheme="minorHAnsi" w:hAnsi="Helvetica for Caritas" w:cs="Helvetica for Caritas"/>
          <w:lang w:val="sl-SI"/>
        </w:rPr>
        <w:t>lahko na o</w:t>
      </w:r>
      <w:r w:rsidR="008F42C9" w:rsidRPr="005D50CA">
        <w:rPr>
          <w:rFonts w:ascii="Helvetica for Caritas" w:eastAsiaTheme="minorHAnsi" w:hAnsi="Helvetica for Caritas" w:cs="Helvetica for Caritas"/>
          <w:lang w:val="sl-SI"/>
        </w:rPr>
        <w:t>gled</w:t>
      </w:r>
      <w:r w:rsidRPr="005D50CA">
        <w:rPr>
          <w:rFonts w:ascii="Helvetica for Caritas" w:eastAsiaTheme="minorHAnsi" w:hAnsi="Helvetica for Caritas" w:cs="Helvetica for Caritas"/>
          <w:lang w:val="sl-SI"/>
        </w:rPr>
        <w:t xml:space="preserve"> v zvonik </w:t>
      </w:r>
      <w:r w:rsidRPr="007F2F87">
        <w:rPr>
          <w:rFonts w:ascii="Helvetica for Caritas" w:eastAsiaTheme="minorHAnsi" w:hAnsi="Helvetica for Caritas" w:cs="Helvetica for Caritas"/>
          <w:color w:val="000000"/>
          <w:lang w:val="sl-SI"/>
        </w:rPr>
        <w:t>povabite skupino ministrantov in ministrantk, mladinsko skupino ali cerkveni pevski zbor.</w:t>
      </w:r>
    </w:p>
    <w:p w14:paraId="59F78B02" w14:textId="77777777" w:rsidR="00562C6F" w:rsidRPr="007F2F87" w:rsidRDefault="00562C6F" w:rsidP="00562C6F">
      <w:pPr>
        <w:pStyle w:val="Listenabsatz"/>
        <w:autoSpaceDE w:val="0"/>
        <w:autoSpaceDN w:val="0"/>
        <w:adjustRightInd w:val="0"/>
        <w:spacing w:line="276" w:lineRule="auto"/>
        <w:ind w:left="360"/>
        <w:rPr>
          <w:rFonts w:ascii="Helvetica for Caritas" w:eastAsiaTheme="minorHAnsi" w:hAnsi="Helvetica for Caritas" w:cs="Helvetica for Caritas"/>
          <w:color w:val="000000"/>
          <w:lang w:val="sl-SI"/>
        </w:rPr>
      </w:pPr>
    </w:p>
    <w:p w14:paraId="089CA126" w14:textId="77777777" w:rsidR="00562C6F" w:rsidRPr="007F2F87" w:rsidRDefault="00562C6F" w:rsidP="00562C6F">
      <w:pPr>
        <w:pStyle w:val="Listenabsatz"/>
        <w:numPr>
          <w:ilvl w:val="0"/>
          <w:numId w:val="5"/>
        </w:numPr>
        <w:autoSpaceDE w:val="0"/>
        <w:autoSpaceDN w:val="0"/>
        <w:adjustRightInd w:val="0"/>
        <w:spacing w:line="276" w:lineRule="auto"/>
        <w:rPr>
          <w:rFonts w:ascii="Helvetica for Caritas" w:eastAsiaTheme="minorHAnsi" w:hAnsi="Helvetica for Caritas" w:cs="Helvetica for Caritas"/>
          <w:color w:val="000000"/>
          <w:lang w:val="sl-SI"/>
        </w:rPr>
      </w:pPr>
      <w:r w:rsidRPr="007F2F87">
        <w:rPr>
          <w:rFonts w:ascii="Helvetica for Caritas" w:eastAsiaTheme="minorHAnsi" w:hAnsi="Helvetica for Caritas" w:cs="Helvetica for Caritas"/>
          <w:b/>
          <w:color w:val="000000"/>
          <w:lang w:val="sl-SI"/>
        </w:rPr>
        <w:t>Prosimo, da objavite fotografije in filme</w:t>
      </w:r>
      <w:r w:rsidRPr="007F2F87">
        <w:rPr>
          <w:rFonts w:ascii="Helvetica for Caritas" w:eastAsiaTheme="minorHAnsi" w:hAnsi="Helvetica for Caritas" w:cs="Helvetica for Caritas"/>
          <w:color w:val="000000"/>
          <w:lang w:val="sl-SI"/>
        </w:rPr>
        <w:t xml:space="preserve"> zvonjenja župnijskega zvona na družbenih omrežjih z oznako </w:t>
      </w:r>
      <w:r w:rsidRPr="007F2F87">
        <w:rPr>
          <w:rFonts w:ascii="Helvetica for Caritas" w:eastAsiaTheme="minorHAnsi" w:hAnsi="Helvetica for Caritas" w:cs="Helvetica for Caritas"/>
          <w:b/>
          <w:color w:val="000000"/>
          <w:lang w:val="sl-SI"/>
        </w:rPr>
        <w:t>#GlockenGegenHunger ali #KlimaGegenHunger</w:t>
      </w:r>
      <w:r w:rsidRPr="007F2F87">
        <w:rPr>
          <w:rFonts w:ascii="Helvetica for Caritas" w:eastAsiaTheme="minorHAnsi" w:hAnsi="Helvetica for Caritas" w:cs="Helvetica for Caritas"/>
          <w:color w:val="000000"/>
          <w:lang w:val="sl-SI"/>
        </w:rPr>
        <w:t>.</w:t>
      </w:r>
    </w:p>
    <w:p w14:paraId="7BDEE4F9" w14:textId="78E03FE2" w:rsidR="00562C6F" w:rsidRPr="005D50CA" w:rsidRDefault="00562C6F" w:rsidP="00562C6F">
      <w:pPr>
        <w:autoSpaceDE w:val="0"/>
        <w:autoSpaceDN w:val="0"/>
        <w:adjustRightInd w:val="0"/>
        <w:spacing w:line="276" w:lineRule="auto"/>
        <w:ind w:left="360"/>
        <w:rPr>
          <w:rFonts w:ascii="Helvetica for Caritas" w:eastAsiaTheme="minorHAnsi" w:hAnsi="Helvetica for Caritas" w:cs="Helvetica for Caritas"/>
          <w:lang w:val="sl-SI"/>
        </w:rPr>
      </w:pPr>
      <w:r w:rsidRPr="007F2F87">
        <w:rPr>
          <w:rFonts w:ascii="Helvetica for Caritas" w:eastAsiaTheme="minorHAnsi" w:hAnsi="Helvetica for Caritas" w:cs="Helvetica for Caritas"/>
          <w:color w:val="000000"/>
          <w:lang w:val="sl-SI"/>
        </w:rPr>
        <w:t xml:space="preserve">Pozvoni lahko tudi kolesarski zvonec ali kravji zvonec – in seveda samo zvonjenje lahko 26. </w:t>
      </w:r>
      <w:r w:rsidRPr="005D50CA">
        <w:rPr>
          <w:rFonts w:ascii="Helvetica for Caritas" w:eastAsiaTheme="minorHAnsi" w:hAnsi="Helvetica for Caritas" w:cs="Helvetica for Caritas"/>
          <w:lang w:val="sl-SI"/>
        </w:rPr>
        <w:t>julija ob 15. uri</w:t>
      </w:r>
      <w:r w:rsidR="008F42C9" w:rsidRPr="005D50CA">
        <w:rPr>
          <w:rFonts w:ascii="Helvetica for Caritas" w:eastAsiaTheme="minorHAnsi" w:hAnsi="Helvetica for Caritas" w:cs="Helvetica for Caritas"/>
          <w:lang w:val="sl-SI"/>
        </w:rPr>
        <w:t xml:space="preserve"> tudi neposredno prenašate.</w:t>
      </w:r>
    </w:p>
    <w:p w14:paraId="3103312C" w14:textId="77777777" w:rsidR="00562C6F" w:rsidRPr="005D50CA" w:rsidRDefault="00562C6F" w:rsidP="00562C6F">
      <w:pPr>
        <w:pStyle w:val="Listenabsatz"/>
        <w:autoSpaceDE w:val="0"/>
        <w:autoSpaceDN w:val="0"/>
        <w:adjustRightInd w:val="0"/>
        <w:spacing w:line="276" w:lineRule="auto"/>
        <w:ind w:left="360"/>
        <w:rPr>
          <w:rFonts w:ascii="Helvetica for Caritas" w:eastAsiaTheme="minorHAnsi" w:hAnsi="Helvetica for Caritas" w:cs="Helvetica for Caritas"/>
          <w:lang w:val="sl-SI"/>
        </w:rPr>
      </w:pPr>
    </w:p>
    <w:p w14:paraId="6282439E" w14:textId="42BFEE38" w:rsidR="00562C6F" w:rsidRPr="005D50CA" w:rsidRDefault="00562C6F" w:rsidP="00562C6F">
      <w:pPr>
        <w:pStyle w:val="Listenabsatz"/>
        <w:numPr>
          <w:ilvl w:val="0"/>
          <w:numId w:val="5"/>
        </w:numPr>
        <w:autoSpaceDE w:val="0"/>
        <w:autoSpaceDN w:val="0"/>
        <w:adjustRightInd w:val="0"/>
        <w:spacing w:line="276" w:lineRule="auto"/>
        <w:rPr>
          <w:rFonts w:ascii="Helvetica for Caritas" w:eastAsiaTheme="minorHAnsi" w:hAnsi="Helvetica for Caritas" w:cs="Helvetica for Caritas"/>
          <w:lang w:val="sl-SI"/>
        </w:rPr>
      </w:pPr>
      <w:r w:rsidRPr="005D50CA">
        <w:rPr>
          <w:rFonts w:ascii="Helvetica for Caritas" w:eastAsiaTheme="minorHAnsi" w:hAnsi="Helvetica for Caritas" w:cs="Helvetica for Caritas"/>
          <w:b/>
          <w:lang w:val="sl-SI"/>
        </w:rPr>
        <w:t>Kratek video o zvonjenju:</w:t>
      </w:r>
      <w:r w:rsidRPr="005D50CA">
        <w:rPr>
          <w:rFonts w:ascii="Helvetica for Caritas" w:eastAsiaTheme="minorHAnsi" w:hAnsi="Helvetica for Caritas" w:cs="Helvetica for Caritas"/>
          <w:lang w:val="sl-SI"/>
        </w:rPr>
        <w:t xml:space="preserve"> </w:t>
      </w:r>
      <w:r w:rsidR="008F42C9" w:rsidRPr="005D50CA">
        <w:rPr>
          <w:rFonts w:ascii="Helvetica for Caritas" w:eastAsiaTheme="minorHAnsi" w:hAnsi="Helvetica for Caritas" w:cs="Helvetica for Caritas"/>
          <w:lang w:val="sl-SI"/>
        </w:rPr>
        <w:t>Sodelavec</w:t>
      </w:r>
      <w:r w:rsidR="005C295F">
        <w:rPr>
          <w:rFonts w:ascii="Helvetica for Caritas" w:eastAsiaTheme="minorHAnsi" w:hAnsi="Helvetica for Caritas" w:cs="Helvetica for Caritas"/>
          <w:lang w:val="sl-SI"/>
        </w:rPr>
        <w:t xml:space="preserve"> župnijske C</w:t>
      </w:r>
      <w:r w:rsidRPr="005D50CA">
        <w:rPr>
          <w:rFonts w:ascii="Helvetica for Caritas" w:eastAsiaTheme="minorHAnsi" w:hAnsi="Helvetica for Caritas" w:cs="Helvetica for Caritas"/>
          <w:lang w:val="sl-SI"/>
        </w:rPr>
        <w:t xml:space="preserve">aritas, </w:t>
      </w:r>
      <w:r w:rsidR="008F42C9" w:rsidRPr="005D50CA">
        <w:rPr>
          <w:rFonts w:ascii="Helvetica for Caritas" w:eastAsiaTheme="minorHAnsi" w:hAnsi="Helvetica for Caritas" w:cs="Helvetica for Caritas"/>
          <w:lang w:val="sl-SI"/>
        </w:rPr>
        <w:t xml:space="preserve">član Farnega sveta ali obiskovalec cerkve, naj </w:t>
      </w:r>
      <w:r w:rsidRPr="005D50CA">
        <w:rPr>
          <w:rFonts w:ascii="Helvetica for Caritas" w:eastAsiaTheme="minorHAnsi" w:hAnsi="Helvetica for Caritas" w:cs="Helvetica for Caritas"/>
          <w:lang w:val="sl-SI"/>
        </w:rPr>
        <w:t xml:space="preserve">posname kratek video in stoječ pred župniščem (ali morda celo v zvoniku) razloži, zakaj je boj proti lakoti </w:t>
      </w:r>
      <w:r w:rsidR="008F42C9" w:rsidRPr="005D50CA">
        <w:rPr>
          <w:rFonts w:ascii="Helvetica for Caritas" w:eastAsiaTheme="minorHAnsi" w:hAnsi="Helvetica for Caritas" w:cs="Helvetica for Caritas"/>
          <w:lang w:val="sl-SI"/>
        </w:rPr>
        <w:t xml:space="preserve">zanjo/zanj </w:t>
      </w:r>
      <w:r w:rsidRPr="005D50CA">
        <w:rPr>
          <w:rFonts w:ascii="Helvetica for Caritas" w:eastAsiaTheme="minorHAnsi" w:hAnsi="Helvetica for Caritas" w:cs="Helvetica for Caritas"/>
          <w:lang w:val="sl-SI"/>
        </w:rPr>
        <w:t>pomembna za</w:t>
      </w:r>
      <w:r w:rsidR="008F42C9" w:rsidRPr="005D50CA">
        <w:rPr>
          <w:rFonts w:ascii="Helvetica for Caritas" w:eastAsiaTheme="minorHAnsi" w:hAnsi="Helvetica for Caritas" w:cs="Helvetica for Caritas"/>
          <w:lang w:val="sl-SI"/>
        </w:rPr>
        <w:t>deva</w:t>
      </w:r>
      <w:r w:rsidRPr="005D50CA">
        <w:rPr>
          <w:rFonts w:ascii="Helvetica for Caritas" w:eastAsiaTheme="minorHAnsi" w:hAnsi="Helvetica for Caritas" w:cs="Helvetica for Caritas"/>
          <w:lang w:val="sl-SI"/>
        </w:rPr>
        <w:t>. Objavite s #ClimateAgainstHunger in pomagajte</w:t>
      </w:r>
      <w:r w:rsidR="008F42C9" w:rsidRPr="005D50CA">
        <w:rPr>
          <w:rFonts w:ascii="Helvetica for Caritas" w:eastAsiaTheme="minorHAnsi" w:hAnsi="Helvetica for Caritas" w:cs="Helvetica for Caritas"/>
          <w:lang w:val="sl-SI"/>
        </w:rPr>
        <w:t>, da se bo zavest o akciji čim bolj razširila</w:t>
      </w:r>
      <w:r w:rsidRPr="005D50CA">
        <w:rPr>
          <w:rFonts w:ascii="Helvetica for Caritas" w:eastAsiaTheme="minorHAnsi" w:hAnsi="Helvetica for Caritas" w:cs="Helvetica for Caritas"/>
          <w:lang w:val="sl-SI"/>
        </w:rPr>
        <w:t>!</w:t>
      </w:r>
    </w:p>
    <w:p w14:paraId="3A68EE0C" w14:textId="77777777" w:rsidR="00562C6F" w:rsidRPr="005D50CA" w:rsidRDefault="00562C6F" w:rsidP="00562C6F">
      <w:pPr>
        <w:pStyle w:val="Listenabsatz"/>
        <w:autoSpaceDE w:val="0"/>
        <w:autoSpaceDN w:val="0"/>
        <w:adjustRightInd w:val="0"/>
        <w:spacing w:line="276" w:lineRule="auto"/>
        <w:ind w:left="360"/>
        <w:rPr>
          <w:rFonts w:ascii="Helvetica for Caritas" w:eastAsiaTheme="minorHAnsi" w:hAnsi="Helvetica for Caritas" w:cs="Helvetica for Caritas"/>
          <w:lang w:val="sl-SI"/>
        </w:rPr>
      </w:pPr>
    </w:p>
    <w:p w14:paraId="6681208B" w14:textId="1DA8B752" w:rsidR="00562C6F" w:rsidRPr="005D50CA" w:rsidRDefault="00562C6F" w:rsidP="00562C6F">
      <w:pPr>
        <w:pStyle w:val="Listenabsatz"/>
        <w:numPr>
          <w:ilvl w:val="0"/>
          <w:numId w:val="5"/>
        </w:numPr>
        <w:autoSpaceDE w:val="0"/>
        <w:autoSpaceDN w:val="0"/>
        <w:adjustRightInd w:val="0"/>
        <w:spacing w:line="276" w:lineRule="auto"/>
        <w:rPr>
          <w:rFonts w:ascii="Helvetica for Caritas" w:eastAsiaTheme="minorHAnsi" w:hAnsi="Helvetica for Caritas" w:cs="Helvetica for Caritas"/>
          <w:lang w:val="sl-SI"/>
        </w:rPr>
      </w:pPr>
      <w:r w:rsidRPr="005D50CA">
        <w:rPr>
          <w:rFonts w:ascii="Helvetica for Caritas" w:eastAsiaTheme="minorHAnsi" w:hAnsi="Helvetica for Caritas" w:cs="Helvetica for Caritas"/>
          <w:b/>
          <w:lang w:val="sl-SI"/>
        </w:rPr>
        <w:t>Podpora z informativnim gradivom v župniji:</w:t>
      </w:r>
      <w:r w:rsidRPr="005D50CA">
        <w:rPr>
          <w:rFonts w:ascii="Helvetica for Caritas" w:eastAsiaTheme="minorHAnsi" w:hAnsi="Helvetica for Caritas" w:cs="Helvetica for Caritas"/>
          <w:lang w:val="sl-SI"/>
        </w:rPr>
        <w:t xml:space="preserve"> Širite </w:t>
      </w:r>
      <w:r w:rsidR="008F42C9" w:rsidRPr="005D50CA">
        <w:rPr>
          <w:rFonts w:ascii="Helvetica for Caritas" w:eastAsiaTheme="minorHAnsi" w:hAnsi="Helvetica for Caritas" w:cs="Helvetica for Caritas"/>
          <w:lang w:val="sl-SI"/>
        </w:rPr>
        <w:t>v vaši župniji vest</w:t>
      </w:r>
      <w:r w:rsidRPr="005D50CA">
        <w:rPr>
          <w:rFonts w:ascii="Helvetica for Caritas" w:eastAsiaTheme="minorHAnsi" w:hAnsi="Helvetica for Caritas" w:cs="Helvetica for Caritas"/>
          <w:lang w:val="sl-SI"/>
        </w:rPr>
        <w:t xml:space="preserve"> o lajšanju lakote! Izobesite plakate, povežite svojo spletno stran s Caritasovo (www.caritas-kaernten.at/hunger) ali pa preprosto povejte svoji okolici o razmerah v prizadetih državah, da čim več ljudi izve za to </w:t>
      </w:r>
      <w:r w:rsidR="008F42C9" w:rsidRPr="005D50CA">
        <w:rPr>
          <w:rFonts w:ascii="Helvetica for Caritas" w:eastAsiaTheme="minorHAnsi" w:hAnsi="Helvetica for Caritas" w:cs="Helvetica for Caritas"/>
          <w:lang w:val="sl-SI"/>
        </w:rPr>
        <w:t>prikrito</w:t>
      </w:r>
      <w:r w:rsidRPr="005D50CA">
        <w:rPr>
          <w:rFonts w:ascii="Helvetica for Caritas" w:eastAsiaTheme="minorHAnsi" w:hAnsi="Helvetica for Caritas" w:cs="Helvetica for Caritas"/>
          <w:lang w:val="sl-SI"/>
        </w:rPr>
        <w:t xml:space="preserve"> katastrofo!</w:t>
      </w:r>
    </w:p>
    <w:p w14:paraId="02CA5AB4" w14:textId="77777777" w:rsidR="00F51481" w:rsidRPr="007F2F87" w:rsidRDefault="00F51481" w:rsidP="00BE2BEE">
      <w:pPr>
        <w:autoSpaceDE w:val="0"/>
        <w:autoSpaceDN w:val="0"/>
        <w:adjustRightInd w:val="0"/>
        <w:spacing w:line="276" w:lineRule="auto"/>
        <w:rPr>
          <w:rFonts w:ascii="Helvetica for Caritas" w:eastAsiaTheme="minorHAnsi" w:hAnsi="Helvetica for Caritas" w:cs="Helvetica for Caritas"/>
          <w:color w:val="000000"/>
          <w:lang w:val="sl-SI"/>
        </w:rPr>
      </w:pPr>
    </w:p>
    <w:p w14:paraId="28065594" w14:textId="77777777" w:rsidR="00562C6F" w:rsidRPr="007F2F87" w:rsidRDefault="00562C6F" w:rsidP="00562C6F">
      <w:pPr>
        <w:spacing w:line="276" w:lineRule="auto"/>
        <w:rPr>
          <w:rFonts w:ascii="Helvetica for Caritas" w:eastAsiaTheme="minorHAnsi" w:hAnsi="Helvetica for Caritas" w:cs="Helvetica for Caritas"/>
          <w:bCs/>
          <w:color w:val="000000"/>
          <w:lang w:val="sl-SI"/>
        </w:rPr>
      </w:pPr>
      <w:r w:rsidRPr="007F2F87">
        <w:rPr>
          <w:rFonts w:ascii="Helvetica for Caritas" w:eastAsiaTheme="minorHAnsi" w:hAnsi="Helvetica for Caritas" w:cs="Helvetica for Caritas"/>
          <w:bCs/>
          <w:color w:val="000000"/>
          <w:lang w:val="sl-SI"/>
        </w:rPr>
        <w:t>Vsakršna pomoč je dobrodošla in nujno potrebna!</w:t>
      </w:r>
    </w:p>
    <w:p w14:paraId="160DCC5D" w14:textId="77777777" w:rsidR="00562C6F" w:rsidRPr="007F2F87" w:rsidRDefault="00562C6F" w:rsidP="00562C6F">
      <w:pPr>
        <w:spacing w:line="276" w:lineRule="auto"/>
        <w:rPr>
          <w:rFonts w:ascii="Helvetica for Caritas" w:eastAsiaTheme="minorHAnsi" w:hAnsi="Helvetica for Caritas" w:cs="Helvetica for Caritas"/>
          <w:b/>
          <w:bCs/>
          <w:color w:val="000000"/>
          <w:lang w:val="sl-SI"/>
        </w:rPr>
      </w:pPr>
      <w:r w:rsidRPr="007F2F87">
        <w:rPr>
          <w:rFonts w:ascii="Helvetica for Caritas" w:eastAsiaTheme="minorHAnsi" w:hAnsi="Helvetica for Caritas" w:cs="Helvetica for Caritas"/>
          <w:b/>
          <w:bCs/>
          <w:color w:val="000000"/>
          <w:lang w:val="sl-SI"/>
        </w:rPr>
        <w:t>Že vnaprej hvala za vašo podporo!</w:t>
      </w:r>
    </w:p>
    <w:p w14:paraId="2A65BBBE" w14:textId="77777777" w:rsidR="00562C6F" w:rsidRPr="007F2F87" w:rsidRDefault="00562C6F" w:rsidP="00BE2BEE">
      <w:pPr>
        <w:spacing w:line="276" w:lineRule="auto"/>
        <w:rPr>
          <w:rFonts w:ascii="Helvetica for Caritas" w:eastAsiaTheme="minorHAnsi" w:hAnsi="Helvetica for Caritas" w:cs="Helvetica for Caritas"/>
          <w:b/>
          <w:bCs/>
          <w:color w:val="000000"/>
          <w:lang w:val="sl-SI"/>
        </w:rPr>
      </w:pPr>
    </w:p>
    <w:p w14:paraId="1BE02518" w14:textId="77777777" w:rsidR="00562C6F" w:rsidRPr="007F2F87" w:rsidRDefault="00562C6F" w:rsidP="00562C6F">
      <w:pPr>
        <w:spacing w:line="276" w:lineRule="auto"/>
        <w:rPr>
          <w:lang w:val="sl-SI"/>
        </w:rPr>
      </w:pPr>
    </w:p>
    <w:sectPr w:rsidR="00562C6F" w:rsidRPr="007F2F87" w:rsidSect="00FC1D00">
      <w:headerReference w:type="default" r:id="rId8"/>
      <w:footerReference w:type="default" r:id="rId9"/>
      <w:headerReference w:type="first" r:id="rId10"/>
      <w:footerReference w:type="first" r:id="rId11"/>
      <w:pgSz w:w="11906" w:h="16838" w:code="9"/>
      <w:pgMar w:top="2177" w:right="1134" w:bottom="1701" w:left="1559" w:header="125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71BB" w14:textId="77777777" w:rsidR="00F6320A" w:rsidRDefault="00F6320A" w:rsidP="00944AAB">
      <w:r>
        <w:separator/>
      </w:r>
    </w:p>
  </w:endnote>
  <w:endnote w:type="continuationSeparator" w:id="0">
    <w:p w14:paraId="05456D81" w14:textId="77777777" w:rsidR="00F6320A" w:rsidRDefault="00F6320A" w:rsidP="0094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for Caritas">
    <w:altName w:val="Corbel Light"/>
    <w:charset w:val="00"/>
    <w:family w:val="swiss"/>
    <w:pitch w:val="variable"/>
    <w:sig w:usb0="A00000AF" w:usb1="5000205A" w:usb2="00000000" w:usb3="00000000" w:csb0="0000009B" w:csb1="00000000"/>
  </w:font>
  <w:font w:name="Helvetica LT Std Bold">
    <w:charset w:val="00"/>
    <w:family w:val="auto"/>
    <w:pitch w:val="variable"/>
    <w:sig w:usb0="E00002FF" w:usb1="5000785B" w:usb2="00000000" w:usb3="00000000" w:csb0="0000019F" w:csb1="00000000"/>
  </w:font>
  <w:font w:name="Helvetica LT Std">
    <w:altName w:val="Helvetica LT Std"/>
    <w:panose1 w:val="00000000000000000000"/>
    <w:charset w:val="00"/>
    <w:family w:val="swiss"/>
    <w:notTrueType/>
    <w:pitch w:val="variable"/>
    <w:sig w:usb0="800002AF" w:usb1="5000204A"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FEDEA" w14:textId="6D615732" w:rsidR="00092E47" w:rsidRPr="00092E47" w:rsidRDefault="00092E47" w:rsidP="00FC1D00">
    <w:pPr>
      <w:pStyle w:val="CaritasBriefAbsender"/>
      <w:rPr>
        <w:b w:val="0"/>
        <w:sz w:val="18"/>
        <w:szCs w:val="18"/>
      </w:rPr>
    </w:pPr>
    <w:r w:rsidRPr="004628F9">
      <w:rPr>
        <w:b w:val="0"/>
        <w:sz w:val="18"/>
        <w:szCs w:val="18"/>
      </w:rPr>
      <w:t xml:space="preserve">Seite </w:t>
    </w:r>
    <w:r w:rsidRPr="00FC1D00">
      <w:rPr>
        <w:sz w:val="18"/>
        <w:szCs w:val="18"/>
      </w:rPr>
      <w:fldChar w:fldCharType="begin"/>
    </w:r>
    <w:r w:rsidRPr="00FC1D00">
      <w:rPr>
        <w:sz w:val="18"/>
        <w:szCs w:val="18"/>
      </w:rPr>
      <w:instrText>PAGE  \* Arabic  \* MERGEFORMAT</w:instrText>
    </w:r>
    <w:r w:rsidRPr="00FC1D00">
      <w:rPr>
        <w:sz w:val="18"/>
        <w:szCs w:val="18"/>
      </w:rPr>
      <w:fldChar w:fldCharType="separate"/>
    </w:r>
    <w:r w:rsidR="00A97312">
      <w:rPr>
        <w:noProof/>
        <w:sz w:val="18"/>
        <w:szCs w:val="18"/>
      </w:rPr>
      <w:t>2</w:t>
    </w:r>
    <w:r w:rsidRPr="00FC1D00">
      <w:rPr>
        <w:sz w:val="18"/>
        <w:szCs w:val="18"/>
      </w:rPr>
      <w:fldChar w:fldCharType="end"/>
    </w:r>
    <w:r w:rsidRPr="004628F9">
      <w:rPr>
        <w:b w:val="0"/>
        <w:sz w:val="18"/>
        <w:szCs w:val="18"/>
      </w:rPr>
      <w:t xml:space="preserve"> von </w:t>
    </w:r>
    <w:r w:rsidRPr="00FC1D00">
      <w:rPr>
        <w:sz w:val="18"/>
        <w:szCs w:val="18"/>
      </w:rPr>
      <w:fldChar w:fldCharType="begin"/>
    </w:r>
    <w:r w:rsidRPr="00FC1D00">
      <w:rPr>
        <w:sz w:val="18"/>
        <w:szCs w:val="18"/>
      </w:rPr>
      <w:instrText>NUMPAGES  \* Arabic  \* MERGEFORMAT</w:instrText>
    </w:r>
    <w:r w:rsidRPr="00FC1D00">
      <w:rPr>
        <w:sz w:val="18"/>
        <w:szCs w:val="18"/>
      </w:rPr>
      <w:fldChar w:fldCharType="separate"/>
    </w:r>
    <w:r w:rsidR="00A97312">
      <w:rPr>
        <w:noProof/>
        <w:sz w:val="18"/>
        <w:szCs w:val="18"/>
      </w:rPr>
      <w:t>2</w:t>
    </w:r>
    <w:r w:rsidRPr="00FC1D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67C7" w14:textId="290119A4" w:rsidR="00092E47" w:rsidRPr="00092E47" w:rsidRDefault="00092E47" w:rsidP="00FC1D00">
    <w:pPr>
      <w:pStyle w:val="CaritasBriefAbsender"/>
      <w:rPr>
        <w:b w:val="0"/>
        <w:sz w:val="18"/>
        <w:szCs w:val="18"/>
      </w:rPr>
    </w:pPr>
    <w:r w:rsidRPr="004628F9">
      <w:rPr>
        <w:b w:val="0"/>
        <w:sz w:val="18"/>
        <w:szCs w:val="18"/>
      </w:rPr>
      <w:t xml:space="preserve">Seite </w:t>
    </w:r>
    <w:r w:rsidRPr="00FC1D00">
      <w:rPr>
        <w:sz w:val="18"/>
        <w:szCs w:val="18"/>
      </w:rPr>
      <w:fldChar w:fldCharType="begin"/>
    </w:r>
    <w:r w:rsidRPr="00FC1D00">
      <w:rPr>
        <w:sz w:val="18"/>
        <w:szCs w:val="18"/>
      </w:rPr>
      <w:instrText>PAGE  \* Arabic  \* MERGEFORMAT</w:instrText>
    </w:r>
    <w:r w:rsidRPr="00FC1D00">
      <w:rPr>
        <w:sz w:val="18"/>
        <w:szCs w:val="18"/>
      </w:rPr>
      <w:fldChar w:fldCharType="separate"/>
    </w:r>
    <w:r w:rsidR="00453D51">
      <w:rPr>
        <w:noProof/>
        <w:sz w:val="18"/>
        <w:szCs w:val="18"/>
      </w:rPr>
      <w:t>1</w:t>
    </w:r>
    <w:r w:rsidRPr="00FC1D00">
      <w:rPr>
        <w:sz w:val="18"/>
        <w:szCs w:val="18"/>
      </w:rPr>
      <w:fldChar w:fldCharType="end"/>
    </w:r>
    <w:r w:rsidRPr="004628F9">
      <w:rPr>
        <w:b w:val="0"/>
        <w:sz w:val="18"/>
        <w:szCs w:val="18"/>
      </w:rPr>
      <w:t xml:space="preserve"> von </w:t>
    </w:r>
    <w:r w:rsidRPr="00FC1D00">
      <w:rPr>
        <w:sz w:val="18"/>
        <w:szCs w:val="18"/>
      </w:rPr>
      <w:fldChar w:fldCharType="begin"/>
    </w:r>
    <w:r w:rsidRPr="00FC1D00">
      <w:rPr>
        <w:sz w:val="18"/>
        <w:szCs w:val="18"/>
      </w:rPr>
      <w:instrText>NUMPAGES  \* Arabic  \* MERGEFORMAT</w:instrText>
    </w:r>
    <w:r w:rsidRPr="00FC1D00">
      <w:rPr>
        <w:sz w:val="18"/>
        <w:szCs w:val="18"/>
      </w:rPr>
      <w:fldChar w:fldCharType="separate"/>
    </w:r>
    <w:r w:rsidR="00453D51">
      <w:rPr>
        <w:noProof/>
        <w:sz w:val="18"/>
        <w:szCs w:val="18"/>
      </w:rPr>
      <w:t>2</w:t>
    </w:r>
    <w:r w:rsidRPr="00FC1D0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8A4F1" w14:textId="77777777" w:rsidR="00F6320A" w:rsidRDefault="00F6320A" w:rsidP="00944AAB">
      <w:r>
        <w:separator/>
      </w:r>
    </w:p>
  </w:footnote>
  <w:footnote w:type="continuationSeparator" w:id="0">
    <w:p w14:paraId="3F072498" w14:textId="77777777" w:rsidR="00F6320A" w:rsidRDefault="00F6320A" w:rsidP="00944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6AC2" w14:textId="77777777" w:rsidR="00092E47" w:rsidRDefault="00F53480" w:rsidP="00A75551">
    <w:pPr>
      <w:pStyle w:val="LogoFolgeseiteHelveticaLTBold"/>
      <w:rPr>
        <w:rFonts w:ascii="Helvetica for Caritas" w:hAnsi="Helvetica for Caritas" w:cs="Helvetica LT Std"/>
        <w:bCs/>
      </w:rPr>
    </w:pPr>
    <w:r>
      <w:rPr>
        <w:rFonts w:ascii="Helvetica for Caritas" w:hAnsi="Helvetica for Caritas" w:cs="Helvetica LT Std"/>
        <w:b/>
        <w:bCs/>
      </w:rPr>
      <w:t xml:space="preserve">Caritas </w:t>
    </w:r>
    <w:r w:rsidR="00FC1D00" w:rsidRPr="00FC1D00">
      <w:rPr>
        <w:rFonts w:ascii="Helvetica for Caritas" w:hAnsi="Helvetica for Caritas" w:cs="Helvetica LT Std"/>
        <w:b/>
        <w:bCs/>
      </w:rPr>
      <w:t>Österreich</w:t>
    </w:r>
  </w:p>
  <w:p w14:paraId="11584EB3" w14:textId="77777777" w:rsidR="00092E47" w:rsidRDefault="00FC1D00" w:rsidP="00092E47">
    <w:pPr>
      <w:pStyle w:val="LogoFolgeseiteHelveticaLTBold"/>
      <w:rPr>
        <w:rFonts w:ascii="Helvetica for Caritas" w:hAnsi="Helvetica for Caritas" w:cs="Helvetica LT Std Light"/>
      </w:rPr>
    </w:pPr>
    <w:r>
      <w:rPr>
        <w:rFonts w:ascii="Helvetica for Caritas" w:hAnsi="Helvetica for Caritas" w:cs="Helvetica LT Std"/>
        <w:bCs/>
      </w:rPr>
      <w:t>Information für Pfarren</w:t>
    </w:r>
  </w:p>
  <w:p w14:paraId="03CFE1AE" w14:textId="77777777" w:rsidR="00944AAB" w:rsidRPr="00092E47" w:rsidRDefault="00EB4CBD" w:rsidP="00092E47">
    <w:pPr>
      <w:pStyle w:val="LogoFolgeseiteHelveticaLTBold"/>
      <w:rPr>
        <w:rFonts w:ascii="Helvetica for Caritas" w:hAnsi="Helvetica for Caritas"/>
      </w:rPr>
    </w:pPr>
    <w:r>
      <w:rPr>
        <w:rFonts w:ascii="Helvetica for Caritas" w:hAnsi="Helvetica for Caritas" w:cs="Helvetica LT Std Light"/>
      </w:rPr>
      <w:t>Glocken gegen den Hunger 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D75BA" w14:textId="77777777" w:rsidR="00092E47" w:rsidRDefault="00A75551">
    <w:pPr>
      <w:pStyle w:val="Kopfzeile"/>
    </w:pPr>
    <w:r>
      <w:rPr>
        <w:noProof/>
        <w:lang w:eastAsia="de-DE"/>
      </w:rPr>
      <mc:AlternateContent>
        <mc:Choice Requires="wps">
          <w:drawing>
            <wp:anchor distT="0" distB="0" distL="114300" distR="114300" simplePos="0" relativeHeight="251661312" behindDoc="0" locked="0" layoutInCell="1" allowOverlap="1" wp14:anchorId="6A7A4866" wp14:editId="7038621E">
              <wp:simplePos x="0" y="0"/>
              <wp:positionH relativeFrom="margin">
                <wp:posOffset>0</wp:posOffset>
              </wp:positionH>
              <wp:positionV relativeFrom="paragraph">
                <wp:posOffset>-635</wp:posOffset>
              </wp:positionV>
              <wp:extent cx="2268000" cy="5760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8000" cy="576000"/>
                      </a:xfrm>
                      <a:custGeom>
                        <a:avLst/>
                        <a:gdLst>
                          <a:gd name="T0" fmla="+- 0 5206 2324"/>
                          <a:gd name="T1" fmla="*/ T0 w 3192"/>
                          <a:gd name="T2" fmla="+- 0 2772 1956"/>
                          <a:gd name="T3" fmla="*/ 2772 h 823"/>
                          <a:gd name="T4" fmla="+- 0 5272 2324"/>
                          <a:gd name="T5" fmla="*/ T4 w 3192"/>
                          <a:gd name="T6" fmla="+- 0 2658 1956"/>
                          <a:gd name="T7" fmla="*/ 2658 h 823"/>
                          <a:gd name="T8" fmla="+- 0 5254 2324"/>
                          <a:gd name="T9" fmla="*/ T8 w 3192"/>
                          <a:gd name="T10" fmla="+- 0 2156 1956"/>
                          <a:gd name="T11" fmla="*/ 2156 h 823"/>
                          <a:gd name="T12" fmla="+- 0 5023 2324"/>
                          <a:gd name="T13" fmla="*/ T12 w 3192"/>
                          <a:gd name="T14" fmla="+- 0 2353 1956"/>
                          <a:gd name="T15" fmla="*/ 2353 h 823"/>
                          <a:gd name="T16" fmla="+- 0 5257 2324"/>
                          <a:gd name="T17" fmla="*/ T16 w 3192"/>
                          <a:gd name="T18" fmla="+- 0 2533 1956"/>
                          <a:gd name="T19" fmla="*/ 2533 h 823"/>
                          <a:gd name="T20" fmla="+- 0 5357 2324"/>
                          <a:gd name="T21" fmla="*/ T20 w 3192"/>
                          <a:gd name="T22" fmla="+- 0 2629 1956"/>
                          <a:gd name="T23" fmla="*/ 2629 h 823"/>
                          <a:gd name="T24" fmla="+- 0 5516 2324"/>
                          <a:gd name="T25" fmla="*/ T24 w 3192"/>
                          <a:gd name="T26" fmla="+- 0 2580 1956"/>
                          <a:gd name="T27" fmla="*/ 2580 h 823"/>
                          <a:gd name="T28" fmla="+- 0 5276 2324"/>
                          <a:gd name="T29" fmla="*/ T28 w 3192"/>
                          <a:gd name="T30" fmla="+- 0 2394 1956"/>
                          <a:gd name="T31" fmla="*/ 2394 h 823"/>
                          <a:gd name="T32" fmla="+- 0 5180 2324"/>
                          <a:gd name="T33" fmla="*/ T32 w 3192"/>
                          <a:gd name="T34" fmla="+- 0 2307 1956"/>
                          <a:gd name="T35" fmla="*/ 2307 h 823"/>
                          <a:gd name="T36" fmla="+- 0 5447 2324"/>
                          <a:gd name="T37" fmla="*/ T36 w 3192"/>
                          <a:gd name="T38" fmla="+- 0 2226 1956"/>
                          <a:gd name="T39" fmla="*/ 2226 h 823"/>
                          <a:gd name="T40" fmla="+- 0 5304 2324"/>
                          <a:gd name="T41" fmla="*/ T40 w 3192"/>
                          <a:gd name="T42" fmla="+- 0 2282 1956"/>
                          <a:gd name="T43" fmla="*/ 2282 h 823"/>
                          <a:gd name="T44" fmla="+- 0 5479 2324"/>
                          <a:gd name="T45" fmla="*/ T44 w 3192"/>
                          <a:gd name="T46" fmla="+- 0 2274 1956"/>
                          <a:gd name="T47" fmla="*/ 2274 h 823"/>
                          <a:gd name="T48" fmla="+- 0 4820 2324"/>
                          <a:gd name="T49" fmla="*/ T48 w 3192"/>
                          <a:gd name="T50" fmla="+- 0 2330 1956"/>
                          <a:gd name="T51" fmla="*/ 2330 h 823"/>
                          <a:gd name="T52" fmla="+- 0 4690 2324"/>
                          <a:gd name="T53" fmla="*/ T52 w 3192"/>
                          <a:gd name="T54" fmla="+- 0 2410 1956"/>
                          <a:gd name="T55" fmla="*/ 2410 h 823"/>
                          <a:gd name="T56" fmla="+- 0 4479 2324"/>
                          <a:gd name="T57" fmla="*/ T56 w 3192"/>
                          <a:gd name="T58" fmla="+- 0 2642 1956"/>
                          <a:gd name="T59" fmla="*/ 2642 h 823"/>
                          <a:gd name="T60" fmla="+- 0 4710 2324"/>
                          <a:gd name="T61" fmla="*/ T60 w 3192"/>
                          <a:gd name="T62" fmla="+- 0 2768 1956"/>
                          <a:gd name="T63" fmla="*/ 2768 h 823"/>
                          <a:gd name="T64" fmla="+- 0 4973 2324"/>
                          <a:gd name="T65" fmla="*/ T64 w 3192"/>
                          <a:gd name="T66" fmla="+- 0 2666 1956"/>
                          <a:gd name="T67" fmla="*/ 2666 h 823"/>
                          <a:gd name="T68" fmla="+- 0 4626 2324"/>
                          <a:gd name="T69" fmla="*/ T68 w 3192"/>
                          <a:gd name="T70" fmla="+- 0 2592 1956"/>
                          <a:gd name="T71" fmla="*/ 2592 h 823"/>
                          <a:gd name="T72" fmla="+- 0 4765 2324"/>
                          <a:gd name="T73" fmla="*/ T72 w 3192"/>
                          <a:gd name="T74" fmla="+- 0 2498 1956"/>
                          <a:gd name="T75" fmla="*/ 2498 h 823"/>
                          <a:gd name="T76" fmla="+- 0 4962 2324"/>
                          <a:gd name="T77" fmla="*/ T76 w 3192"/>
                          <a:gd name="T78" fmla="+- 0 2282 1956"/>
                          <a:gd name="T79" fmla="*/ 2282 h 823"/>
                          <a:gd name="T80" fmla="+- 0 5008 2324"/>
                          <a:gd name="T81" fmla="*/ T80 w 3192"/>
                          <a:gd name="T82" fmla="+- 0 2734 1956"/>
                          <a:gd name="T83" fmla="*/ 2734 h 823"/>
                          <a:gd name="T84" fmla="+- 0 4821 2324"/>
                          <a:gd name="T85" fmla="*/ T84 w 3192"/>
                          <a:gd name="T86" fmla="+- 0 2474 1956"/>
                          <a:gd name="T87" fmla="*/ 2474 h 823"/>
                          <a:gd name="T88" fmla="+- 0 4700 2324"/>
                          <a:gd name="T89" fmla="*/ T88 w 3192"/>
                          <a:gd name="T90" fmla="+- 0 2666 1956"/>
                          <a:gd name="T91" fmla="*/ 2666 h 823"/>
                          <a:gd name="T92" fmla="+- 0 4570 2324"/>
                          <a:gd name="T93" fmla="*/ T92 w 3192"/>
                          <a:gd name="T94" fmla="+- 0 2204 1956"/>
                          <a:gd name="T95" fmla="*/ 2204 h 823"/>
                          <a:gd name="T96" fmla="+- 0 4647 2324"/>
                          <a:gd name="T97" fmla="*/ T96 w 3192"/>
                          <a:gd name="T98" fmla="+- 0 2320 1956"/>
                          <a:gd name="T99" fmla="*/ 2320 h 823"/>
                          <a:gd name="T100" fmla="+- 0 4892 2324"/>
                          <a:gd name="T101" fmla="*/ T100 w 3192"/>
                          <a:gd name="T102" fmla="+- 0 2200 1956"/>
                          <a:gd name="T103" fmla="*/ 2200 h 823"/>
                          <a:gd name="T104" fmla="+- 0 4220 2324"/>
                          <a:gd name="T105" fmla="*/ T104 w 3192"/>
                          <a:gd name="T106" fmla="+- 0 2694 1956"/>
                          <a:gd name="T107" fmla="*/ 2694 h 823"/>
                          <a:gd name="T108" fmla="+- 0 4436 2324"/>
                          <a:gd name="T109" fmla="*/ T108 w 3192"/>
                          <a:gd name="T110" fmla="+- 0 2762 1956"/>
                          <a:gd name="T111" fmla="*/ 2762 h 823"/>
                          <a:gd name="T112" fmla="+- 0 4366 2324"/>
                          <a:gd name="T113" fmla="*/ T112 w 3192"/>
                          <a:gd name="T114" fmla="+- 0 2625 1956"/>
                          <a:gd name="T115" fmla="*/ 2625 h 823"/>
                          <a:gd name="T116" fmla="+- 0 4448 2324"/>
                          <a:gd name="T117" fmla="*/ T116 w 3192"/>
                          <a:gd name="T118" fmla="+- 0 2650 1956"/>
                          <a:gd name="T119" fmla="*/ 2650 h 823"/>
                          <a:gd name="T120" fmla="+- 0 4214 2324"/>
                          <a:gd name="T121" fmla="*/ T120 w 3192"/>
                          <a:gd name="T122" fmla="+- 0 2181 1956"/>
                          <a:gd name="T123" fmla="*/ 2181 h 823"/>
                          <a:gd name="T124" fmla="+- 0 3952 2324"/>
                          <a:gd name="T125" fmla="*/ T124 w 3192"/>
                          <a:gd name="T126" fmla="+- 0 1966 1956"/>
                          <a:gd name="T127" fmla="*/ 1966 h 823"/>
                          <a:gd name="T128" fmla="+- 0 3744 2324"/>
                          <a:gd name="T129" fmla="*/ T128 w 3192"/>
                          <a:gd name="T130" fmla="+- 0 2446 1956"/>
                          <a:gd name="T131" fmla="*/ 2446 h 823"/>
                          <a:gd name="T132" fmla="+- 0 3913 2324"/>
                          <a:gd name="T133" fmla="*/ T132 w 3192"/>
                          <a:gd name="T134" fmla="+- 0 2277 1956"/>
                          <a:gd name="T135" fmla="*/ 2277 h 823"/>
                          <a:gd name="T136" fmla="+- 0 3913 2324"/>
                          <a:gd name="T137" fmla="*/ T136 w 3192"/>
                          <a:gd name="T138" fmla="+- 0 2316 1956"/>
                          <a:gd name="T139" fmla="*/ 2316 h 823"/>
                          <a:gd name="T140" fmla="+- 0 3751 2324"/>
                          <a:gd name="T141" fmla="*/ T140 w 3192"/>
                          <a:gd name="T142" fmla="+- 0 2250 1956"/>
                          <a:gd name="T143" fmla="*/ 2250 h 823"/>
                          <a:gd name="T144" fmla="+- 0 3314 2324"/>
                          <a:gd name="T145" fmla="*/ T144 w 3192"/>
                          <a:gd name="T146" fmla="+- 0 2287 1956"/>
                          <a:gd name="T147" fmla="*/ 2287 h 823"/>
                          <a:gd name="T148" fmla="+- 0 3346 2324"/>
                          <a:gd name="T149" fmla="*/ T148 w 3192"/>
                          <a:gd name="T150" fmla="+- 0 2382 1956"/>
                          <a:gd name="T151" fmla="*/ 2382 h 823"/>
                          <a:gd name="T152" fmla="+- 0 3104 2324"/>
                          <a:gd name="T153" fmla="*/ T152 w 3192"/>
                          <a:gd name="T154" fmla="+- 0 2449 1956"/>
                          <a:gd name="T155" fmla="*/ 2449 h 823"/>
                          <a:gd name="T156" fmla="+- 0 3095 2324"/>
                          <a:gd name="T157" fmla="*/ T156 w 3192"/>
                          <a:gd name="T158" fmla="+- 0 2750 1956"/>
                          <a:gd name="T159" fmla="*/ 2750 h 823"/>
                          <a:gd name="T160" fmla="+- 0 3338 2324"/>
                          <a:gd name="T161" fmla="*/ T160 w 3192"/>
                          <a:gd name="T162" fmla="+- 0 2721 1956"/>
                          <a:gd name="T163" fmla="*/ 2721 h 823"/>
                          <a:gd name="T164" fmla="+- 0 3201 2324"/>
                          <a:gd name="T165" fmla="*/ T164 w 3192"/>
                          <a:gd name="T166" fmla="+- 0 2656 1956"/>
                          <a:gd name="T167" fmla="*/ 2656 h 823"/>
                          <a:gd name="T168" fmla="+- 0 3208 2324"/>
                          <a:gd name="T169" fmla="*/ T168 w 3192"/>
                          <a:gd name="T170" fmla="+- 0 2525 1956"/>
                          <a:gd name="T171" fmla="*/ 2525 h 823"/>
                          <a:gd name="T172" fmla="+- 0 3354 2324"/>
                          <a:gd name="T173" fmla="*/ T172 w 3192"/>
                          <a:gd name="T174" fmla="+- 0 2481 1956"/>
                          <a:gd name="T175" fmla="*/ 2481 h 823"/>
                          <a:gd name="T176" fmla="+- 0 3371 2324"/>
                          <a:gd name="T177" fmla="*/ T176 w 3192"/>
                          <a:gd name="T178" fmla="+- 0 2714 1956"/>
                          <a:gd name="T179" fmla="*/ 2714 h 823"/>
                          <a:gd name="T180" fmla="+- 0 3522 2324"/>
                          <a:gd name="T181" fmla="*/ T180 w 3192"/>
                          <a:gd name="T182" fmla="+- 0 2710 1956"/>
                          <a:gd name="T183" fmla="*/ 2710 h 823"/>
                          <a:gd name="T184" fmla="+- 0 3340 2324"/>
                          <a:gd name="T185" fmla="*/ T184 w 3192"/>
                          <a:gd name="T186" fmla="+- 0 2622 1956"/>
                          <a:gd name="T187" fmla="*/ 2622 h 823"/>
                          <a:gd name="T188" fmla="+- 0 3515 2324"/>
                          <a:gd name="T189" fmla="*/ T188 w 3192"/>
                          <a:gd name="T190" fmla="+- 0 2622 1956"/>
                          <a:gd name="T191" fmla="*/ 2622 h 823"/>
                          <a:gd name="T192" fmla="+- 0 3040 2324"/>
                          <a:gd name="T193" fmla="*/ T192 w 3192"/>
                          <a:gd name="T194" fmla="+- 0 2328 1956"/>
                          <a:gd name="T195" fmla="*/ 2328 h 823"/>
                          <a:gd name="T196" fmla="+- 0 3253 2324"/>
                          <a:gd name="T197" fmla="*/ T196 w 3192"/>
                          <a:gd name="T198" fmla="+- 0 2284 1956"/>
                          <a:gd name="T199" fmla="*/ 2284 h 823"/>
                          <a:gd name="T200" fmla="+- 0 3277 2324"/>
                          <a:gd name="T201" fmla="*/ T200 w 3192"/>
                          <a:gd name="T202" fmla="+- 0 2162 1956"/>
                          <a:gd name="T203" fmla="*/ 2162 h 823"/>
                          <a:gd name="T204" fmla="+- 0 2324 2324"/>
                          <a:gd name="T205" fmla="*/ T204 w 3192"/>
                          <a:gd name="T206" fmla="+- 0 2370 1956"/>
                          <a:gd name="T207" fmla="*/ 2370 h 823"/>
                          <a:gd name="T208" fmla="+- 0 2750 2324"/>
                          <a:gd name="T209" fmla="*/ T208 w 3192"/>
                          <a:gd name="T210" fmla="+- 0 2773 1956"/>
                          <a:gd name="T211" fmla="*/ 2773 h 823"/>
                          <a:gd name="T212" fmla="+- 0 2574 2324"/>
                          <a:gd name="T213" fmla="*/ T212 w 3192"/>
                          <a:gd name="T214" fmla="+- 0 2599 1956"/>
                          <a:gd name="T215" fmla="*/ 2599 h 823"/>
                          <a:gd name="T216" fmla="+- 0 2543 2324"/>
                          <a:gd name="T217" fmla="*/ T216 w 3192"/>
                          <a:gd name="T218" fmla="+- 0 2167 1956"/>
                          <a:gd name="T219" fmla="*/ 2167 h 823"/>
                          <a:gd name="T220" fmla="+- 0 2766 2324"/>
                          <a:gd name="T221" fmla="*/ T220 w 3192"/>
                          <a:gd name="T222" fmla="+- 0 1964 1956"/>
                          <a:gd name="T223" fmla="*/ 1964 h 823"/>
                          <a:gd name="T224" fmla="+- 0 2759 2324"/>
                          <a:gd name="T225" fmla="*/ T224 w 3192"/>
                          <a:gd name="T226" fmla="+- 0 2622 1956"/>
                          <a:gd name="T227" fmla="*/ 2622 h 823"/>
                          <a:gd name="T228" fmla="+- 0 2722 2324"/>
                          <a:gd name="T229" fmla="*/ T228 w 3192"/>
                          <a:gd name="T230" fmla="+- 0 2098 1956"/>
                          <a:gd name="T231" fmla="*/ 2098 h 823"/>
                          <a:gd name="T232" fmla="+- 0 3006 2324"/>
                          <a:gd name="T233" fmla="*/ T232 w 3192"/>
                          <a:gd name="T234" fmla="+- 0 2196 1956"/>
                          <a:gd name="T235" fmla="*/ 2196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192" h="823">
                            <a:moveTo>
                              <a:pt x="2835" y="615"/>
                            </a:moveTo>
                            <a:lnTo>
                              <a:pt x="2689" y="615"/>
                            </a:lnTo>
                            <a:lnTo>
                              <a:pt x="2692" y="657"/>
                            </a:lnTo>
                            <a:lnTo>
                              <a:pt x="2703" y="696"/>
                            </a:lnTo>
                            <a:lnTo>
                              <a:pt x="2722" y="731"/>
                            </a:lnTo>
                            <a:lnTo>
                              <a:pt x="2750" y="762"/>
                            </a:lnTo>
                            <a:lnTo>
                              <a:pt x="2786" y="787"/>
                            </a:lnTo>
                            <a:lnTo>
                              <a:pt x="2830" y="805"/>
                            </a:lnTo>
                            <a:lnTo>
                              <a:pt x="2882" y="816"/>
                            </a:lnTo>
                            <a:lnTo>
                              <a:pt x="2945" y="820"/>
                            </a:lnTo>
                            <a:lnTo>
                              <a:pt x="3005" y="816"/>
                            </a:lnTo>
                            <a:lnTo>
                              <a:pt x="3054" y="806"/>
                            </a:lnTo>
                            <a:lnTo>
                              <a:pt x="3094" y="789"/>
                            </a:lnTo>
                            <a:lnTo>
                              <a:pt x="3128" y="765"/>
                            </a:lnTo>
                            <a:lnTo>
                              <a:pt x="3156" y="736"/>
                            </a:lnTo>
                            <a:lnTo>
                              <a:pt x="3176" y="703"/>
                            </a:lnTo>
                            <a:lnTo>
                              <a:pt x="3176" y="702"/>
                            </a:lnTo>
                            <a:lnTo>
                              <a:pt x="2948" y="702"/>
                            </a:lnTo>
                            <a:lnTo>
                              <a:pt x="2914" y="701"/>
                            </a:lnTo>
                            <a:lnTo>
                              <a:pt x="2890" y="695"/>
                            </a:lnTo>
                            <a:lnTo>
                              <a:pt x="2871" y="685"/>
                            </a:lnTo>
                            <a:lnTo>
                              <a:pt x="2856" y="672"/>
                            </a:lnTo>
                            <a:lnTo>
                              <a:pt x="2848" y="662"/>
                            </a:lnTo>
                            <a:lnTo>
                              <a:pt x="2842" y="648"/>
                            </a:lnTo>
                            <a:lnTo>
                              <a:pt x="2837" y="632"/>
                            </a:lnTo>
                            <a:lnTo>
                              <a:pt x="2835" y="615"/>
                            </a:lnTo>
                            <a:close/>
                            <a:moveTo>
                              <a:pt x="2930" y="200"/>
                            </a:moveTo>
                            <a:lnTo>
                              <a:pt x="2877" y="204"/>
                            </a:lnTo>
                            <a:lnTo>
                              <a:pt x="2831" y="215"/>
                            </a:lnTo>
                            <a:lnTo>
                              <a:pt x="2792" y="234"/>
                            </a:lnTo>
                            <a:lnTo>
                              <a:pt x="2758" y="259"/>
                            </a:lnTo>
                            <a:lnTo>
                              <a:pt x="2731" y="289"/>
                            </a:lnTo>
                            <a:lnTo>
                              <a:pt x="2713" y="321"/>
                            </a:lnTo>
                            <a:lnTo>
                              <a:pt x="2702" y="357"/>
                            </a:lnTo>
                            <a:lnTo>
                              <a:pt x="2698" y="394"/>
                            </a:lnTo>
                            <a:lnTo>
                              <a:pt x="2699" y="397"/>
                            </a:lnTo>
                            <a:lnTo>
                              <a:pt x="2702" y="428"/>
                            </a:lnTo>
                            <a:lnTo>
                              <a:pt x="2712" y="457"/>
                            </a:lnTo>
                            <a:lnTo>
                              <a:pt x="2726" y="483"/>
                            </a:lnTo>
                            <a:lnTo>
                              <a:pt x="2745" y="503"/>
                            </a:lnTo>
                            <a:lnTo>
                              <a:pt x="2767" y="521"/>
                            </a:lnTo>
                            <a:lnTo>
                              <a:pt x="2795" y="536"/>
                            </a:lnTo>
                            <a:lnTo>
                              <a:pt x="2830" y="550"/>
                            </a:lnTo>
                            <a:lnTo>
                              <a:pt x="2874" y="562"/>
                            </a:lnTo>
                            <a:lnTo>
                              <a:pt x="2933" y="577"/>
                            </a:lnTo>
                            <a:lnTo>
                              <a:pt x="2974" y="590"/>
                            </a:lnTo>
                            <a:lnTo>
                              <a:pt x="3001" y="601"/>
                            </a:lnTo>
                            <a:lnTo>
                              <a:pt x="3017" y="609"/>
                            </a:lnTo>
                            <a:lnTo>
                              <a:pt x="3028" y="617"/>
                            </a:lnTo>
                            <a:lnTo>
                              <a:pt x="3035" y="627"/>
                            </a:lnTo>
                            <a:lnTo>
                              <a:pt x="3039" y="637"/>
                            </a:lnTo>
                            <a:lnTo>
                              <a:pt x="3041" y="649"/>
                            </a:lnTo>
                            <a:lnTo>
                              <a:pt x="3039" y="662"/>
                            </a:lnTo>
                            <a:lnTo>
                              <a:pt x="3033" y="673"/>
                            </a:lnTo>
                            <a:lnTo>
                              <a:pt x="3024" y="682"/>
                            </a:lnTo>
                            <a:lnTo>
                              <a:pt x="3012" y="689"/>
                            </a:lnTo>
                            <a:lnTo>
                              <a:pt x="2999" y="695"/>
                            </a:lnTo>
                            <a:lnTo>
                              <a:pt x="2984" y="699"/>
                            </a:lnTo>
                            <a:lnTo>
                              <a:pt x="2968" y="702"/>
                            </a:lnTo>
                            <a:lnTo>
                              <a:pt x="2948" y="702"/>
                            </a:lnTo>
                            <a:lnTo>
                              <a:pt x="3176" y="702"/>
                            </a:lnTo>
                            <a:lnTo>
                              <a:pt x="3188" y="665"/>
                            </a:lnTo>
                            <a:lnTo>
                              <a:pt x="3192" y="624"/>
                            </a:lnTo>
                            <a:lnTo>
                              <a:pt x="3190" y="593"/>
                            </a:lnTo>
                            <a:lnTo>
                              <a:pt x="3182" y="564"/>
                            </a:lnTo>
                            <a:lnTo>
                              <a:pt x="3168" y="539"/>
                            </a:lnTo>
                            <a:lnTo>
                              <a:pt x="3149" y="515"/>
                            </a:lnTo>
                            <a:lnTo>
                              <a:pt x="3123" y="495"/>
                            </a:lnTo>
                            <a:lnTo>
                              <a:pt x="3091" y="478"/>
                            </a:lnTo>
                            <a:lnTo>
                              <a:pt x="3052" y="463"/>
                            </a:lnTo>
                            <a:lnTo>
                              <a:pt x="3009" y="451"/>
                            </a:lnTo>
                            <a:lnTo>
                              <a:pt x="2952" y="438"/>
                            </a:lnTo>
                            <a:lnTo>
                              <a:pt x="2913" y="426"/>
                            </a:lnTo>
                            <a:lnTo>
                              <a:pt x="2888" y="417"/>
                            </a:lnTo>
                            <a:lnTo>
                              <a:pt x="2873" y="410"/>
                            </a:lnTo>
                            <a:lnTo>
                              <a:pt x="2863" y="403"/>
                            </a:lnTo>
                            <a:lnTo>
                              <a:pt x="2856" y="394"/>
                            </a:lnTo>
                            <a:lnTo>
                              <a:pt x="2852" y="383"/>
                            </a:lnTo>
                            <a:lnTo>
                              <a:pt x="2850" y="371"/>
                            </a:lnTo>
                            <a:lnTo>
                              <a:pt x="2852" y="361"/>
                            </a:lnTo>
                            <a:lnTo>
                              <a:pt x="2856" y="351"/>
                            </a:lnTo>
                            <a:lnTo>
                              <a:pt x="2862" y="341"/>
                            </a:lnTo>
                            <a:lnTo>
                              <a:pt x="2872" y="333"/>
                            </a:lnTo>
                            <a:lnTo>
                              <a:pt x="2882" y="326"/>
                            </a:lnTo>
                            <a:lnTo>
                              <a:pt x="2895" y="322"/>
                            </a:lnTo>
                            <a:lnTo>
                              <a:pt x="2912" y="319"/>
                            </a:lnTo>
                            <a:lnTo>
                              <a:pt x="2933" y="318"/>
                            </a:lnTo>
                            <a:lnTo>
                              <a:pt x="3155" y="318"/>
                            </a:lnTo>
                            <a:lnTo>
                              <a:pt x="3149" y="304"/>
                            </a:lnTo>
                            <a:lnTo>
                              <a:pt x="3123" y="270"/>
                            </a:lnTo>
                            <a:lnTo>
                              <a:pt x="3092" y="244"/>
                            </a:lnTo>
                            <a:lnTo>
                              <a:pt x="3057" y="225"/>
                            </a:lnTo>
                            <a:lnTo>
                              <a:pt x="3021" y="211"/>
                            </a:lnTo>
                            <a:lnTo>
                              <a:pt x="2980" y="203"/>
                            </a:lnTo>
                            <a:lnTo>
                              <a:pt x="2930" y="200"/>
                            </a:lnTo>
                            <a:close/>
                            <a:moveTo>
                              <a:pt x="3155" y="318"/>
                            </a:moveTo>
                            <a:lnTo>
                              <a:pt x="2933" y="318"/>
                            </a:lnTo>
                            <a:lnTo>
                              <a:pt x="2960" y="320"/>
                            </a:lnTo>
                            <a:lnTo>
                              <a:pt x="2980" y="326"/>
                            </a:lnTo>
                            <a:lnTo>
                              <a:pt x="2996" y="336"/>
                            </a:lnTo>
                            <a:lnTo>
                              <a:pt x="3009" y="350"/>
                            </a:lnTo>
                            <a:lnTo>
                              <a:pt x="3015" y="359"/>
                            </a:lnTo>
                            <a:lnTo>
                              <a:pt x="3020" y="370"/>
                            </a:lnTo>
                            <a:lnTo>
                              <a:pt x="3024" y="383"/>
                            </a:lnTo>
                            <a:lnTo>
                              <a:pt x="3027" y="397"/>
                            </a:lnTo>
                            <a:lnTo>
                              <a:pt x="3177" y="397"/>
                            </a:lnTo>
                            <a:lnTo>
                              <a:pt x="3167" y="347"/>
                            </a:lnTo>
                            <a:lnTo>
                              <a:pt x="3155" y="318"/>
                            </a:lnTo>
                            <a:close/>
                            <a:moveTo>
                              <a:pt x="2638" y="326"/>
                            </a:moveTo>
                            <a:lnTo>
                              <a:pt x="2412" y="326"/>
                            </a:lnTo>
                            <a:lnTo>
                              <a:pt x="2431" y="327"/>
                            </a:lnTo>
                            <a:lnTo>
                              <a:pt x="2447" y="331"/>
                            </a:lnTo>
                            <a:lnTo>
                              <a:pt x="2461" y="335"/>
                            </a:lnTo>
                            <a:lnTo>
                              <a:pt x="2473" y="341"/>
                            </a:lnTo>
                            <a:lnTo>
                              <a:pt x="2483" y="350"/>
                            </a:lnTo>
                            <a:lnTo>
                              <a:pt x="2491" y="361"/>
                            </a:lnTo>
                            <a:lnTo>
                              <a:pt x="2496" y="374"/>
                            </a:lnTo>
                            <a:lnTo>
                              <a:pt x="2497" y="391"/>
                            </a:lnTo>
                            <a:lnTo>
                              <a:pt x="2495" y="405"/>
                            </a:lnTo>
                            <a:lnTo>
                              <a:pt x="2489" y="416"/>
                            </a:lnTo>
                            <a:lnTo>
                              <a:pt x="2479" y="426"/>
                            </a:lnTo>
                            <a:lnTo>
                              <a:pt x="2465" y="434"/>
                            </a:lnTo>
                            <a:lnTo>
                              <a:pt x="2455" y="438"/>
                            </a:lnTo>
                            <a:lnTo>
                              <a:pt x="2444" y="441"/>
                            </a:lnTo>
                            <a:lnTo>
                              <a:pt x="2430" y="445"/>
                            </a:lnTo>
                            <a:lnTo>
                              <a:pt x="2366" y="454"/>
                            </a:lnTo>
                            <a:lnTo>
                              <a:pt x="2326" y="461"/>
                            </a:lnTo>
                            <a:lnTo>
                              <a:pt x="2291" y="470"/>
                            </a:lnTo>
                            <a:lnTo>
                              <a:pt x="2262" y="481"/>
                            </a:lnTo>
                            <a:lnTo>
                              <a:pt x="2237" y="493"/>
                            </a:lnTo>
                            <a:lnTo>
                              <a:pt x="2201" y="521"/>
                            </a:lnTo>
                            <a:lnTo>
                              <a:pt x="2174" y="555"/>
                            </a:lnTo>
                            <a:lnTo>
                              <a:pt x="2158" y="597"/>
                            </a:lnTo>
                            <a:lnTo>
                              <a:pt x="2153" y="647"/>
                            </a:lnTo>
                            <a:lnTo>
                              <a:pt x="2155" y="686"/>
                            </a:lnTo>
                            <a:lnTo>
                              <a:pt x="2164" y="720"/>
                            </a:lnTo>
                            <a:lnTo>
                              <a:pt x="2179" y="750"/>
                            </a:lnTo>
                            <a:lnTo>
                              <a:pt x="2201" y="775"/>
                            </a:lnTo>
                            <a:lnTo>
                              <a:pt x="2228" y="794"/>
                            </a:lnTo>
                            <a:lnTo>
                              <a:pt x="2259" y="808"/>
                            </a:lnTo>
                            <a:lnTo>
                              <a:pt x="2294" y="817"/>
                            </a:lnTo>
                            <a:lnTo>
                              <a:pt x="2332" y="820"/>
                            </a:lnTo>
                            <a:lnTo>
                              <a:pt x="2360" y="818"/>
                            </a:lnTo>
                            <a:lnTo>
                              <a:pt x="2386" y="812"/>
                            </a:lnTo>
                            <a:lnTo>
                              <a:pt x="2412" y="804"/>
                            </a:lnTo>
                            <a:lnTo>
                              <a:pt x="2436" y="791"/>
                            </a:lnTo>
                            <a:lnTo>
                              <a:pt x="2455" y="779"/>
                            </a:lnTo>
                            <a:lnTo>
                              <a:pt x="2472" y="765"/>
                            </a:lnTo>
                            <a:lnTo>
                              <a:pt x="2487" y="750"/>
                            </a:lnTo>
                            <a:lnTo>
                              <a:pt x="2502" y="733"/>
                            </a:lnTo>
                            <a:lnTo>
                              <a:pt x="2651" y="733"/>
                            </a:lnTo>
                            <a:lnTo>
                              <a:pt x="2650" y="720"/>
                            </a:lnTo>
                            <a:lnTo>
                              <a:pt x="2649" y="710"/>
                            </a:lnTo>
                            <a:lnTo>
                              <a:pt x="2376" y="710"/>
                            </a:lnTo>
                            <a:lnTo>
                              <a:pt x="2361" y="709"/>
                            </a:lnTo>
                            <a:lnTo>
                              <a:pt x="2347" y="705"/>
                            </a:lnTo>
                            <a:lnTo>
                              <a:pt x="2335" y="700"/>
                            </a:lnTo>
                            <a:lnTo>
                              <a:pt x="2323" y="692"/>
                            </a:lnTo>
                            <a:lnTo>
                              <a:pt x="2314" y="682"/>
                            </a:lnTo>
                            <a:lnTo>
                              <a:pt x="2307" y="669"/>
                            </a:lnTo>
                            <a:lnTo>
                              <a:pt x="2304" y="654"/>
                            </a:lnTo>
                            <a:lnTo>
                              <a:pt x="2302" y="636"/>
                            </a:lnTo>
                            <a:lnTo>
                              <a:pt x="2305" y="615"/>
                            </a:lnTo>
                            <a:lnTo>
                              <a:pt x="2313" y="597"/>
                            </a:lnTo>
                            <a:lnTo>
                              <a:pt x="2325" y="582"/>
                            </a:lnTo>
                            <a:lnTo>
                              <a:pt x="2341" y="569"/>
                            </a:lnTo>
                            <a:lnTo>
                              <a:pt x="2352" y="564"/>
                            </a:lnTo>
                            <a:lnTo>
                              <a:pt x="2365" y="559"/>
                            </a:lnTo>
                            <a:lnTo>
                              <a:pt x="2382" y="554"/>
                            </a:lnTo>
                            <a:lnTo>
                              <a:pt x="2403" y="550"/>
                            </a:lnTo>
                            <a:lnTo>
                              <a:pt x="2441" y="542"/>
                            </a:lnTo>
                            <a:lnTo>
                              <a:pt x="2451" y="539"/>
                            </a:lnTo>
                            <a:lnTo>
                              <a:pt x="2460" y="536"/>
                            </a:lnTo>
                            <a:lnTo>
                              <a:pt x="2477" y="529"/>
                            </a:lnTo>
                            <a:lnTo>
                              <a:pt x="2487" y="525"/>
                            </a:lnTo>
                            <a:lnTo>
                              <a:pt x="2497" y="518"/>
                            </a:lnTo>
                            <a:lnTo>
                              <a:pt x="2648" y="518"/>
                            </a:lnTo>
                            <a:lnTo>
                              <a:pt x="2648" y="387"/>
                            </a:lnTo>
                            <a:lnTo>
                              <a:pt x="2643" y="339"/>
                            </a:lnTo>
                            <a:lnTo>
                              <a:pt x="2638" y="326"/>
                            </a:lnTo>
                            <a:close/>
                            <a:moveTo>
                              <a:pt x="2651" y="733"/>
                            </a:moveTo>
                            <a:lnTo>
                              <a:pt x="2502" y="733"/>
                            </a:lnTo>
                            <a:lnTo>
                              <a:pt x="2503" y="746"/>
                            </a:lnTo>
                            <a:lnTo>
                              <a:pt x="2505" y="758"/>
                            </a:lnTo>
                            <a:lnTo>
                              <a:pt x="2508" y="778"/>
                            </a:lnTo>
                            <a:lnTo>
                              <a:pt x="2511" y="789"/>
                            </a:lnTo>
                            <a:lnTo>
                              <a:pt x="2516" y="800"/>
                            </a:lnTo>
                            <a:lnTo>
                              <a:pt x="2684" y="800"/>
                            </a:lnTo>
                            <a:lnTo>
                              <a:pt x="2684" y="778"/>
                            </a:lnTo>
                            <a:lnTo>
                              <a:pt x="2674" y="774"/>
                            </a:lnTo>
                            <a:lnTo>
                              <a:pt x="2663" y="768"/>
                            </a:lnTo>
                            <a:lnTo>
                              <a:pt x="2659" y="761"/>
                            </a:lnTo>
                            <a:lnTo>
                              <a:pt x="2655" y="754"/>
                            </a:lnTo>
                            <a:lnTo>
                              <a:pt x="2653" y="745"/>
                            </a:lnTo>
                            <a:lnTo>
                              <a:pt x="2651" y="734"/>
                            </a:lnTo>
                            <a:lnTo>
                              <a:pt x="2651" y="733"/>
                            </a:lnTo>
                            <a:close/>
                            <a:moveTo>
                              <a:pt x="2648" y="518"/>
                            </a:moveTo>
                            <a:lnTo>
                              <a:pt x="2497" y="518"/>
                            </a:lnTo>
                            <a:lnTo>
                              <a:pt x="2497" y="575"/>
                            </a:lnTo>
                            <a:lnTo>
                              <a:pt x="2494" y="610"/>
                            </a:lnTo>
                            <a:lnTo>
                              <a:pt x="2487" y="641"/>
                            </a:lnTo>
                            <a:lnTo>
                              <a:pt x="2473" y="666"/>
                            </a:lnTo>
                            <a:lnTo>
                              <a:pt x="2453" y="685"/>
                            </a:lnTo>
                            <a:lnTo>
                              <a:pt x="2435" y="697"/>
                            </a:lnTo>
                            <a:lnTo>
                              <a:pt x="2418" y="704"/>
                            </a:lnTo>
                            <a:lnTo>
                              <a:pt x="2399" y="708"/>
                            </a:lnTo>
                            <a:lnTo>
                              <a:pt x="2376" y="710"/>
                            </a:lnTo>
                            <a:lnTo>
                              <a:pt x="2649" y="710"/>
                            </a:lnTo>
                            <a:lnTo>
                              <a:pt x="2649" y="692"/>
                            </a:lnTo>
                            <a:lnTo>
                              <a:pt x="2649" y="682"/>
                            </a:lnTo>
                            <a:lnTo>
                              <a:pt x="2649" y="666"/>
                            </a:lnTo>
                            <a:lnTo>
                              <a:pt x="2648" y="518"/>
                            </a:lnTo>
                            <a:close/>
                            <a:moveTo>
                              <a:pt x="2411" y="206"/>
                            </a:moveTo>
                            <a:lnTo>
                              <a:pt x="2345" y="211"/>
                            </a:lnTo>
                            <a:lnTo>
                              <a:pt x="2290" y="225"/>
                            </a:lnTo>
                            <a:lnTo>
                              <a:pt x="2246" y="248"/>
                            </a:lnTo>
                            <a:lnTo>
                              <a:pt x="2211" y="281"/>
                            </a:lnTo>
                            <a:lnTo>
                              <a:pt x="2194" y="308"/>
                            </a:lnTo>
                            <a:lnTo>
                              <a:pt x="2181" y="338"/>
                            </a:lnTo>
                            <a:lnTo>
                              <a:pt x="2173" y="372"/>
                            </a:lnTo>
                            <a:lnTo>
                              <a:pt x="2170" y="408"/>
                            </a:lnTo>
                            <a:lnTo>
                              <a:pt x="2310" y="408"/>
                            </a:lnTo>
                            <a:lnTo>
                              <a:pt x="2311" y="392"/>
                            </a:lnTo>
                            <a:lnTo>
                              <a:pt x="2316" y="377"/>
                            </a:lnTo>
                            <a:lnTo>
                              <a:pt x="2323" y="364"/>
                            </a:lnTo>
                            <a:lnTo>
                              <a:pt x="2331" y="352"/>
                            </a:lnTo>
                            <a:lnTo>
                              <a:pt x="2346" y="340"/>
                            </a:lnTo>
                            <a:lnTo>
                              <a:pt x="2364" y="332"/>
                            </a:lnTo>
                            <a:lnTo>
                              <a:pt x="2386" y="328"/>
                            </a:lnTo>
                            <a:lnTo>
                              <a:pt x="2412" y="326"/>
                            </a:lnTo>
                            <a:lnTo>
                              <a:pt x="2638" y="326"/>
                            </a:lnTo>
                            <a:lnTo>
                              <a:pt x="2627" y="299"/>
                            </a:lnTo>
                            <a:lnTo>
                              <a:pt x="2601" y="268"/>
                            </a:lnTo>
                            <a:lnTo>
                              <a:pt x="2568" y="244"/>
                            </a:lnTo>
                            <a:lnTo>
                              <a:pt x="2531" y="227"/>
                            </a:lnTo>
                            <a:lnTo>
                              <a:pt x="2495" y="215"/>
                            </a:lnTo>
                            <a:lnTo>
                              <a:pt x="2455" y="208"/>
                            </a:lnTo>
                            <a:lnTo>
                              <a:pt x="2411" y="206"/>
                            </a:lnTo>
                            <a:close/>
                            <a:moveTo>
                              <a:pt x="2040" y="332"/>
                            </a:moveTo>
                            <a:lnTo>
                              <a:pt x="1890" y="332"/>
                            </a:lnTo>
                            <a:lnTo>
                              <a:pt x="1890" y="694"/>
                            </a:lnTo>
                            <a:lnTo>
                              <a:pt x="1892" y="716"/>
                            </a:lnTo>
                            <a:lnTo>
                              <a:pt x="1896" y="738"/>
                            </a:lnTo>
                            <a:lnTo>
                              <a:pt x="1904" y="757"/>
                            </a:lnTo>
                            <a:lnTo>
                              <a:pt x="1916" y="771"/>
                            </a:lnTo>
                            <a:lnTo>
                              <a:pt x="1940" y="789"/>
                            </a:lnTo>
                            <a:lnTo>
                              <a:pt x="1972" y="801"/>
                            </a:lnTo>
                            <a:lnTo>
                              <a:pt x="2013" y="808"/>
                            </a:lnTo>
                            <a:lnTo>
                              <a:pt x="2063" y="809"/>
                            </a:lnTo>
                            <a:lnTo>
                              <a:pt x="2087" y="808"/>
                            </a:lnTo>
                            <a:lnTo>
                              <a:pt x="2101" y="807"/>
                            </a:lnTo>
                            <a:lnTo>
                              <a:pt x="2112" y="806"/>
                            </a:lnTo>
                            <a:lnTo>
                              <a:pt x="2124" y="804"/>
                            </a:lnTo>
                            <a:lnTo>
                              <a:pt x="2124" y="694"/>
                            </a:lnTo>
                            <a:lnTo>
                              <a:pt x="2095" y="694"/>
                            </a:lnTo>
                            <a:lnTo>
                              <a:pt x="2075" y="693"/>
                            </a:lnTo>
                            <a:lnTo>
                              <a:pt x="2063" y="691"/>
                            </a:lnTo>
                            <a:lnTo>
                              <a:pt x="2055" y="688"/>
                            </a:lnTo>
                            <a:lnTo>
                              <a:pt x="2049" y="685"/>
                            </a:lnTo>
                            <a:lnTo>
                              <a:pt x="2045" y="678"/>
                            </a:lnTo>
                            <a:lnTo>
                              <a:pt x="2042" y="669"/>
                            </a:lnTo>
                            <a:lnTo>
                              <a:pt x="2041" y="656"/>
                            </a:lnTo>
                            <a:lnTo>
                              <a:pt x="2040" y="640"/>
                            </a:lnTo>
                            <a:lnTo>
                              <a:pt x="2040" y="332"/>
                            </a:lnTo>
                            <a:close/>
                            <a:moveTo>
                              <a:pt x="2124" y="691"/>
                            </a:moveTo>
                            <a:lnTo>
                              <a:pt x="2119" y="692"/>
                            </a:lnTo>
                            <a:lnTo>
                              <a:pt x="2118" y="693"/>
                            </a:lnTo>
                            <a:lnTo>
                              <a:pt x="2108" y="693"/>
                            </a:lnTo>
                            <a:lnTo>
                              <a:pt x="2099" y="694"/>
                            </a:lnTo>
                            <a:lnTo>
                              <a:pt x="2124" y="694"/>
                            </a:lnTo>
                            <a:lnTo>
                              <a:pt x="2124" y="691"/>
                            </a:lnTo>
                            <a:close/>
                            <a:moveTo>
                              <a:pt x="2124" y="225"/>
                            </a:moveTo>
                            <a:lnTo>
                              <a:pt x="1819" y="225"/>
                            </a:lnTo>
                            <a:lnTo>
                              <a:pt x="1819" y="332"/>
                            </a:lnTo>
                            <a:lnTo>
                              <a:pt x="2124" y="332"/>
                            </a:lnTo>
                            <a:lnTo>
                              <a:pt x="2124" y="225"/>
                            </a:lnTo>
                            <a:close/>
                            <a:moveTo>
                              <a:pt x="2040" y="62"/>
                            </a:moveTo>
                            <a:lnTo>
                              <a:pt x="1890" y="62"/>
                            </a:lnTo>
                            <a:lnTo>
                              <a:pt x="1890" y="225"/>
                            </a:lnTo>
                            <a:lnTo>
                              <a:pt x="2040" y="225"/>
                            </a:lnTo>
                            <a:lnTo>
                              <a:pt x="2040" y="62"/>
                            </a:lnTo>
                            <a:close/>
                            <a:moveTo>
                              <a:pt x="1782" y="219"/>
                            </a:moveTo>
                            <a:lnTo>
                              <a:pt x="1628" y="219"/>
                            </a:lnTo>
                            <a:lnTo>
                              <a:pt x="1628" y="800"/>
                            </a:lnTo>
                            <a:lnTo>
                              <a:pt x="1782" y="800"/>
                            </a:lnTo>
                            <a:lnTo>
                              <a:pt x="1782" y="219"/>
                            </a:lnTo>
                            <a:close/>
                            <a:moveTo>
                              <a:pt x="1782" y="10"/>
                            </a:moveTo>
                            <a:lnTo>
                              <a:pt x="1628" y="10"/>
                            </a:lnTo>
                            <a:lnTo>
                              <a:pt x="1628" y="150"/>
                            </a:lnTo>
                            <a:lnTo>
                              <a:pt x="1782" y="150"/>
                            </a:lnTo>
                            <a:lnTo>
                              <a:pt x="1782" y="10"/>
                            </a:lnTo>
                            <a:close/>
                            <a:moveTo>
                              <a:pt x="1410" y="219"/>
                            </a:moveTo>
                            <a:lnTo>
                              <a:pt x="1267" y="219"/>
                            </a:lnTo>
                            <a:lnTo>
                              <a:pt x="1267" y="800"/>
                            </a:lnTo>
                            <a:lnTo>
                              <a:pt x="1419" y="800"/>
                            </a:lnTo>
                            <a:lnTo>
                              <a:pt x="1419" y="523"/>
                            </a:lnTo>
                            <a:lnTo>
                              <a:pt x="1420" y="490"/>
                            </a:lnTo>
                            <a:lnTo>
                              <a:pt x="1423" y="462"/>
                            </a:lnTo>
                            <a:lnTo>
                              <a:pt x="1429" y="439"/>
                            </a:lnTo>
                            <a:lnTo>
                              <a:pt x="1436" y="420"/>
                            </a:lnTo>
                            <a:lnTo>
                              <a:pt x="1456" y="393"/>
                            </a:lnTo>
                            <a:lnTo>
                              <a:pt x="1483" y="375"/>
                            </a:lnTo>
                            <a:lnTo>
                              <a:pt x="1517" y="364"/>
                            </a:lnTo>
                            <a:lnTo>
                              <a:pt x="1559" y="360"/>
                            </a:lnTo>
                            <a:lnTo>
                              <a:pt x="1589" y="360"/>
                            </a:lnTo>
                            <a:lnTo>
                              <a:pt x="1589" y="321"/>
                            </a:lnTo>
                            <a:lnTo>
                              <a:pt x="1410" y="321"/>
                            </a:lnTo>
                            <a:lnTo>
                              <a:pt x="1410" y="219"/>
                            </a:lnTo>
                            <a:close/>
                            <a:moveTo>
                              <a:pt x="1589" y="360"/>
                            </a:moveTo>
                            <a:lnTo>
                              <a:pt x="1564" y="360"/>
                            </a:lnTo>
                            <a:lnTo>
                              <a:pt x="1570" y="360"/>
                            </a:lnTo>
                            <a:lnTo>
                              <a:pt x="1581" y="361"/>
                            </a:lnTo>
                            <a:lnTo>
                              <a:pt x="1585" y="361"/>
                            </a:lnTo>
                            <a:lnTo>
                              <a:pt x="1589" y="361"/>
                            </a:lnTo>
                            <a:lnTo>
                              <a:pt x="1589" y="360"/>
                            </a:lnTo>
                            <a:close/>
                            <a:moveTo>
                              <a:pt x="1585" y="206"/>
                            </a:moveTo>
                            <a:lnTo>
                              <a:pt x="1583" y="206"/>
                            </a:lnTo>
                            <a:lnTo>
                              <a:pt x="1550" y="208"/>
                            </a:lnTo>
                            <a:lnTo>
                              <a:pt x="1521" y="215"/>
                            </a:lnTo>
                            <a:lnTo>
                              <a:pt x="1495" y="226"/>
                            </a:lnTo>
                            <a:lnTo>
                              <a:pt x="1472" y="242"/>
                            </a:lnTo>
                            <a:lnTo>
                              <a:pt x="1458" y="255"/>
                            </a:lnTo>
                            <a:lnTo>
                              <a:pt x="1443" y="272"/>
                            </a:lnTo>
                            <a:lnTo>
                              <a:pt x="1427" y="294"/>
                            </a:lnTo>
                            <a:lnTo>
                              <a:pt x="1410" y="321"/>
                            </a:lnTo>
                            <a:lnTo>
                              <a:pt x="1589" y="321"/>
                            </a:lnTo>
                            <a:lnTo>
                              <a:pt x="1589" y="206"/>
                            </a:lnTo>
                            <a:lnTo>
                              <a:pt x="1587" y="206"/>
                            </a:lnTo>
                            <a:lnTo>
                              <a:pt x="1585" y="206"/>
                            </a:lnTo>
                            <a:close/>
                            <a:moveTo>
                              <a:pt x="1180" y="326"/>
                            </a:moveTo>
                            <a:lnTo>
                              <a:pt x="954" y="326"/>
                            </a:lnTo>
                            <a:lnTo>
                              <a:pt x="974" y="327"/>
                            </a:lnTo>
                            <a:lnTo>
                              <a:pt x="990" y="331"/>
                            </a:lnTo>
                            <a:lnTo>
                              <a:pt x="1003" y="335"/>
                            </a:lnTo>
                            <a:lnTo>
                              <a:pt x="1015" y="341"/>
                            </a:lnTo>
                            <a:lnTo>
                              <a:pt x="1026" y="350"/>
                            </a:lnTo>
                            <a:lnTo>
                              <a:pt x="1034" y="361"/>
                            </a:lnTo>
                            <a:lnTo>
                              <a:pt x="1038" y="374"/>
                            </a:lnTo>
                            <a:lnTo>
                              <a:pt x="1040" y="391"/>
                            </a:lnTo>
                            <a:lnTo>
                              <a:pt x="1038" y="405"/>
                            </a:lnTo>
                            <a:lnTo>
                              <a:pt x="1032" y="416"/>
                            </a:lnTo>
                            <a:lnTo>
                              <a:pt x="1022" y="426"/>
                            </a:lnTo>
                            <a:lnTo>
                              <a:pt x="1007" y="434"/>
                            </a:lnTo>
                            <a:lnTo>
                              <a:pt x="998" y="438"/>
                            </a:lnTo>
                            <a:lnTo>
                              <a:pt x="987" y="441"/>
                            </a:lnTo>
                            <a:lnTo>
                              <a:pt x="972" y="445"/>
                            </a:lnTo>
                            <a:lnTo>
                              <a:pt x="909" y="454"/>
                            </a:lnTo>
                            <a:lnTo>
                              <a:pt x="868" y="461"/>
                            </a:lnTo>
                            <a:lnTo>
                              <a:pt x="834" y="470"/>
                            </a:lnTo>
                            <a:lnTo>
                              <a:pt x="804" y="481"/>
                            </a:lnTo>
                            <a:lnTo>
                              <a:pt x="780" y="493"/>
                            </a:lnTo>
                            <a:lnTo>
                              <a:pt x="743" y="521"/>
                            </a:lnTo>
                            <a:lnTo>
                              <a:pt x="717" y="555"/>
                            </a:lnTo>
                            <a:lnTo>
                              <a:pt x="701" y="597"/>
                            </a:lnTo>
                            <a:lnTo>
                              <a:pt x="695" y="647"/>
                            </a:lnTo>
                            <a:lnTo>
                              <a:pt x="698" y="686"/>
                            </a:lnTo>
                            <a:lnTo>
                              <a:pt x="706" y="720"/>
                            </a:lnTo>
                            <a:lnTo>
                              <a:pt x="721" y="750"/>
                            </a:lnTo>
                            <a:lnTo>
                              <a:pt x="743" y="775"/>
                            </a:lnTo>
                            <a:lnTo>
                              <a:pt x="771" y="794"/>
                            </a:lnTo>
                            <a:lnTo>
                              <a:pt x="802" y="808"/>
                            </a:lnTo>
                            <a:lnTo>
                              <a:pt x="836" y="817"/>
                            </a:lnTo>
                            <a:lnTo>
                              <a:pt x="874" y="820"/>
                            </a:lnTo>
                            <a:lnTo>
                              <a:pt x="902" y="818"/>
                            </a:lnTo>
                            <a:lnTo>
                              <a:pt x="929" y="812"/>
                            </a:lnTo>
                            <a:lnTo>
                              <a:pt x="954" y="804"/>
                            </a:lnTo>
                            <a:lnTo>
                              <a:pt x="979" y="791"/>
                            </a:lnTo>
                            <a:lnTo>
                              <a:pt x="998" y="779"/>
                            </a:lnTo>
                            <a:lnTo>
                              <a:pt x="1014" y="765"/>
                            </a:lnTo>
                            <a:lnTo>
                              <a:pt x="1029" y="750"/>
                            </a:lnTo>
                            <a:lnTo>
                              <a:pt x="1045" y="733"/>
                            </a:lnTo>
                            <a:lnTo>
                              <a:pt x="1193" y="733"/>
                            </a:lnTo>
                            <a:lnTo>
                              <a:pt x="1192" y="720"/>
                            </a:lnTo>
                            <a:lnTo>
                              <a:pt x="1192" y="710"/>
                            </a:lnTo>
                            <a:lnTo>
                              <a:pt x="919" y="710"/>
                            </a:lnTo>
                            <a:lnTo>
                              <a:pt x="904" y="709"/>
                            </a:lnTo>
                            <a:lnTo>
                              <a:pt x="890" y="705"/>
                            </a:lnTo>
                            <a:lnTo>
                              <a:pt x="877" y="700"/>
                            </a:lnTo>
                            <a:lnTo>
                              <a:pt x="866" y="692"/>
                            </a:lnTo>
                            <a:lnTo>
                              <a:pt x="856" y="682"/>
                            </a:lnTo>
                            <a:lnTo>
                              <a:pt x="850" y="669"/>
                            </a:lnTo>
                            <a:lnTo>
                              <a:pt x="846" y="654"/>
                            </a:lnTo>
                            <a:lnTo>
                              <a:pt x="845" y="636"/>
                            </a:lnTo>
                            <a:lnTo>
                              <a:pt x="848" y="615"/>
                            </a:lnTo>
                            <a:lnTo>
                              <a:pt x="855" y="597"/>
                            </a:lnTo>
                            <a:lnTo>
                              <a:pt x="868" y="582"/>
                            </a:lnTo>
                            <a:lnTo>
                              <a:pt x="884" y="569"/>
                            </a:lnTo>
                            <a:lnTo>
                              <a:pt x="895" y="564"/>
                            </a:lnTo>
                            <a:lnTo>
                              <a:pt x="908" y="559"/>
                            </a:lnTo>
                            <a:lnTo>
                              <a:pt x="924" y="554"/>
                            </a:lnTo>
                            <a:lnTo>
                              <a:pt x="946" y="550"/>
                            </a:lnTo>
                            <a:lnTo>
                              <a:pt x="983" y="542"/>
                            </a:lnTo>
                            <a:lnTo>
                              <a:pt x="993" y="539"/>
                            </a:lnTo>
                            <a:lnTo>
                              <a:pt x="1002" y="536"/>
                            </a:lnTo>
                            <a:lnTo>
                              <a:pt x="1020" y="529"/>
                            </a:lnTo>
                            <a:lnTo>
                              <a:pt x="1030" y="525"/>
                            </a:lnTo>
                            <a:lnTo>
                              <a:pt x="1039" y="518"/>
                            </a:lnTo>
                            <a:lnTo>
                              <a:pt x="1191" y="518"/>
                            </a:lnTo>
                            <a:lnTo>
                              <a:pt x="1191" y="387"/>
                            </a:lnTo>
                            <a:lnTo>
                              <a:pt x="1185" y="339"/>
                            </a:lnTo>
                            <a:lnTo>
                              <a:pt x="1180" y="326"/>
                            </a:lnTo>
                            <a:close/>
                            <a:moveTo>
                              <a:pt x="1193" y="733"/>
                            </a:moveTo>
                            <a:lnTo>
                              <a:pt x="1045" y="733"/>
                            </a:lnTo>
                            <a:lnTo>
                              <a:pt x="1046" y="746"/>
                            </a:lnTo>
                            <a:lnTo>
                              <a:pt x="1047" y="758"/>
                            </a:lnTo>
                            <a:lnTo>
                              <a:pt x="1051" y="778"/>
                            </a:lnTo>
                            <a:lnTo>
                              <a:pt x="1054" y="789"/>
                            </a:lnTo>
                            <a:lnTo>
                              <a:pt x="1058" y="800"/>
                            </a:lnTo>
                            <a:lnTo>
                              <a:pt x="1226" y="800"/>
                            </a:lnTo>
                            <a:lnTo>
                              <a:pt x="1226" y="778"/>
                            </a:lnTo>
                            <a:lnTo>
                              <a:pt x="1217" y="774"/>
                            </a:lnTo>
                            <a:lnTo>
                              <a:pt x="1206" y="768"/>
                            </a:lnTo>
                            <a:lnTo>
                              <a:pt x="1201" y="761"/>
                            </a:lnTo>
                            <a:lnTo>
                              <a:pt x="1198" y="754"/>
                            </a:lnTo>
                            <a:lnTo>
                              <a:pt x="1195" y="745"/>
                            </a:lnTo>
                            <a:lnTo>
                              <a:pt x="1193" y="734"/>
                            </a:lnTo>
                            <a:lnTo>
                              <a:pt x="1193" y="733"/>
                            </a:lnTo>
                            <a:close/>
                            <a:moveTo>
                              <a:pt x="1191" y="518"/>
                            </a:moveTo>
                            <a:lnTo>
                              <a:pt x="1039" y="518"/>
                            </a:lnTo>
                            <a:lnTo>
                              <a:pt x="1039" y="575"/>
                            </a:lnTo>
                            <a:lnTo>
                              <a:pt x="1037" y="610"/>
                            </a:lnTo>
                            <a:lnTo>
                              <a:pt x="1029" y="641"/>
                            </a:lnTo>
                            <a:lnTo>
                              <a:pt x="1016" y="666"/>
                            </a:lnTo>
                            <a:lnTo>
                              <a:pt x="996" y="685"/>
                            </a:lnTo>
                            <a:lnTo>
                              <a:pt x="978" y="697"/>
                            </a:lnTo>
                            <a:lnTo>
                              <a:pt x="960" y="704"/>
                            </a:lnTo>
                            <a:lnTo>
                              <a:pt x="941" y="708"/>
                            </a:lnTo>
                            <a:lnTo>
                              <a:pt x="919" y="710"/>
                            </a:lnTo>
                            <a:lnTo>
                              <a:pt x="1192" y="710"/>
                            </a:lnTo>
                            <a:lnTo>
                              <a:pt x="1191" y="692"/>
                            </a:lnTo>
                            <a:lnTo>
                              <a:pt x="1191" y="682"/>
                            </a:lnTo>
                            <a:lnTo>
                              <a:pt x="1191" y="666"/>
                            </a:lnTo>
                            <a:lnTo>
                              <a:pt x="1191" y="518"/>
                            </a:lnTo>
                            <a:close/>
                            <a:moveTo>
                              <a:pt x="953" y="206"/>
                            </a:moveTo>
                            <a:lnTo>
                              <a:pt x="888" y="211"/>
                            </a:lnTo>
                            <a:lnTo>
                              <a:pt x="833" y="225"/>
                            </a:lnTo>
                            <a:lnTo>
                              <a:pt x="788" y="248"/>
                            </a:lnTo>
                            <a:lnTo>
                              <a:pt x="753" y="281"/>
                            </a:lnTo>
                            <a:lnTo>
                              <a:pt x="736" y="308"/>
                            </a:lnTo>
                            <a:lnTo>
                              <a:pt x="724" y="338"/>
                            </a:lnTo>
                            <a:lnTo>
                              <a:pt x="716" y="372"/>
                            </a:lnTo>
                            <a:lnTo>
                              <a:pt x="713" y="408"/>
                            </a:lnTo>
                            <a:lnTo>
                              <a:pt x="852" y="408"/>
                            </a:lnTo>
                            <a:lnTo>
                              <a:pt x="854" y="392"/>
                            </a:lnTo>
                            <a:lnTo>
                              <a:pt x="858" y="377"/>
                            </a:lnTo>
                            <a:lnTo>
                              <a:pt x="865" y="364"/>
                            </a:lnTo>
                            <a:lnTo>
                              <a:pt x="874" y="352"/>
                            </a:lnTo>
                            <a:lnTo>
                              <a:pt x="888" y="340"/>
                            </a:lnTo>
                            <a:lnTo>
                              <a:pt x="907" y="332"/>
                            </a:lnTo>
                            <a:lnTo>
                              <a:pt x="929" y="328"/>
                            </a:lnTo>
                            <a:lnTo>
                              <a:pt x="954" y="326"/>
                            </a:lnTo>
                            <a:lnTo>
                              <a:pt x="1180" y="326"/>
                            </a:lnTo>
                            <a:lnTo>
                              <a:pt x="1169" y="299"/>
                            </a:lnTo>
                            <a:lnTo>
                              <a:pt x="1144" y="268"/>
                            </a:lnTo>
                            <a:lnTo>
                              <a:pt x="1110" y="244"/>
                            </a:lnTo>
                            <a:lnTo>
                              <a:pt x="1074" y="227"/>
                            </a:lnTo>
                            <a:lnTo>
                              <a:pt x="1037" y="215"/>
                            </a:lnTo>
                            <a:lnTo>
                              <a:pt x="998" y="208"/>
                            </a:lnTo>
                            <a:lnTo>
                              <a:pt x="953" y="206"/>
                            </a:lnTo>
                            <a:close/>
                            <a:moveTo>
                              <a:pt x="351" y="0"/>
                            </a:moveTo>
                            <a:lnTo>
                              <a:pt x="281" y="6"/>
                            </a:lnTo>
                            <a:lnTo>
                              <a:pt x="217" y="24"/>
                            </a:lnTo>
                            <a:lnTo>
                              <a:pt x="160" y="54"/>
                            </a:lnTo>
                            <a:lnTo>
                              <a:pt x="109" y="97"/>
                            </a:lnTo>
                            <a:lnTo>
                              <a:pt x="62" y="159"/>
                            </a:lnTo>
                            <a:lnTo>
                              <a:pt x="28" y="232"/>
                            </a:lnTo>
                            <a:lnTo>
                              <a:pt x="7" y="317"/>
                            </a:lnTo>
                            <a:lnTo>
                              <a:pt x="0" y="414"/>
                            </a:lnTo>
                            <a:lnTo>
                              <a:pt x="6" y="504"/>
                            </a:lnTo>
                            <a:lnTo>
                              <a:pt x="24" y="584"/>
                            </a:lnTo>
                            <a:lnTo>
                              <a:pt x="54" y="654"/>
                            </a:lnTo>
                            <a:lnTo>
                              <a:pt x="96" y="714"/>
                            </a:lnTo>
                            <a:lnTo>
                              <a:pt x="149" y="761"/>
                            </a:lnTo>
                            <a:lnTo>
                              <a:pt x="210" y="795"/>
                            </a:lnTo>
                            <a:lnTo>
                              <a:pt x="280" y="816"/>
                            </a:lnTo>
                            <a:lnTo>
                              <a:pt x="360" y="822"/>
                            </a:lnTo>
                            <a:lnTo>
                              <a:pt x="426" y="817"/>
                            </a:lnTo>
                            <a:lnTo>
                              <a:pt x="488" y="802"/>
                            </a:lnTo>
                            <a:lnTo>
                              <a:pt x="544" y="777"/>
                            </a:lnTo>
                            <a:lnTo>
                              <a:pt x="592" y="742"/>
                            </a:lnTo>
                            <a:lnTo>
                              <a:pt x="630" y="697"/>
                            </a:lnTo>
                            <a:lnTo>
                              <a:pt x="638" y="680"/>
                            </a:lnTo>
                            <a:lnTo>
                              <a:pt x="357" y="680"/>
                            </a:lnTo>
                            <a:lnTo>
                              <a:pt x="318" y="676"/>
                            </a:lnTo>
                            <a:lnTo>
                              <a:pt x="282" y="664"/>
                            </a:lnTo>
                            <a:lnTo>
                              <a:pt x="250" y="643"/>
                            </a:lnTo>
                            <a:lnTo>
                              <a:pt x="221" y="615"/>
                            </a:lnTo>
                            <a:lnTo>
                              <a:pt x="198" y="577"/>
                            </a:lnTo>
                            <a:lnTo>
                              <a:pt x="181" y="532"/>
                            </a:lnTo>
                            <a:lnTo>
                              <a:pt x="171" y="478"/>
                            </a:lnTo>
                            <a:lnTo>
                              <a:pt x="168" y="416"/>
                            </a:lnTo>
                            <a:lnTo>
                              <a:pt x="171" y="354"/>
                            </a:lnTo>
                            <a:lnTo>
                              <a:pt x="181" y="299"/>
                            </a:lnTo>
                            <a:lnTo>
                              <a:pt x="197" y="251"/>
                            </a:lnTo>
                            <a:lnTo>
                              <a:pt x="219" y="211"/>
                            </a:lnTo>
                            <a:lnTo>
                              <a:pt x="246" y="180"/>
                            </a:lnTo>
                            <a:lnTo>
                              <a:pt x="279" y="157"/>
                            </a:lnTo>
                            <a:lnTo>
                              <a:pt x="316" y="144"/>
                            </a:lnTo>
                            <a:lnTo>
                              <a:pt x="357" y="139"/>
                            </a:lnTo>
                            <a:lnTo>
                              <a:pt x="643" y="139"/>
                            </a:lnTo>
                            <a:lnTo>
                              <a:pt x="637" y="130"/>
                            </a:lnTo>
                            <a:lnTo>
                              <a:pt x="585" y="73"/>
                            </a:lnTo>
                            <a:lnTo>
                              <a:pt x="520" y="32"/>
                            </a:lnTo>
                            <a:lnTo>
                              <a:pt x="442" y="8"/>
                            </a:lnTo>
                            <a:lnTo>
                              <a:pt x="351" y="0"/>
                            </a:lnTo>
                            <a:close/>
                            <a:moveTo>
                              <a:pt x="680" y="533"/>
                            </a:moveTo>
                            <a:lnTo>
                              <a:pt x="522" y="533"/>
                            </a:lnTo>
                            <a:lnTo>
                              <a:pt x="519" y="562"/>
                            </a:lnTo>
                            <a:lnTo>
                              <a:pt x="512" y="587"/>
                            </a:lnTo>
                            <a:lnTo>
                              <a:pt x="504" y="607"/>
                            </a:lnTo>
                            <a:lnTo>
                              <a:pt x="493" y="624"/>
                            </a:lnTo>
                            <a:lnTo>
                              <a:pt x="467" y="649"/>
                            </a:lnTo>
                            <a:lnTo>
                              <a:pt x="435" y="666"/>
                            </a:lnTo>
                            <a:lnTo>
                              <a:pt x="398" y="677"/>
                            </a:lnTo>
                            <a:lnTo>
                              <a:pt x="357" y="680"/>
                            </a:lnTo>
                            <a:lnTo>
                              <a:pt x="638" y="680"/>
                            </a:lnTo>
                            <a:lnTo>
                              <a:pt x="656" y="646"/>
                            </a:lnTo>
                            <a:lnTo>
                              <a:pt x="673" y="590"/>
                            </a:lnTo>
                            <a:lnTo>
                              <a:pt x="680" y="533"/>
                            </a:lnTo>
                            <a:close/>
                            <a:moveTo>
                              <a:pt x="643" y="139"/>
                            </a:moveTo>
                            <a:lnTo>
                              <a:pt x="357" y="139"/>
                            </a:lnTo>
                            <a:lnTo>
                              <a:pt x="398" y="142"/>
                            </a:lnTo>
                            <a:lnTo>
                              <a:pt x="434" y="152"/>
                            </a:lnTo>
                            <a:lnTo>
                              <a:pt x="465" y="168"/>
                            </a:lnTo>
                            <a:lnTo>
                              <a:pt x="490" y="191"/>
                            </a:lnTo>
                            <a:lnTo>
                              <a:pt x="502" y="207"/>
                            </a:lnTo>
                            <a:lnTo>
                              <a:pt x="513" y="227"/>
                            </a:lnTo>
                            <a:lnTo>
                              <a:pt x="521" y="250"/>
                            </a:lnTo>
                            <a:lnTo>
                              <a:pt x="525" y="277"/>
                            </a:lnTo>
                            <a:lnTo>
                              <a:pt x="685" y="277"/>
                            </a:lnTo>
                            <a:lnTo>
                              <a:pt x="682" y="240"/>
                            </a:lnTo>
                            <a:lnTo>
                              <a:pt x="673" y="203"/>
                            </a:lnTo>
                            <a:lnTo>
                              <a:pt x="659" y="167"/>
                            </a:lnTo>
                            <a:lnTo>
                              <a:pt x="643"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264A939" id="AutoShape 12" o:spid="_x0000_s1026" style="position:absolute;margin-left:0;margin-top:-.05pt;width:178.6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319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" path="m2835,615r-146,l2692,657r11,39l2722,731r28,31l2786,787r44,18l2882,816r63,4l3005,816r49,-10l3094,789r34,-24l3156,736r20,-33l3176,702r-228,l2914,701r-24,-6l2871,685r-15,-13l2848,662r-6,-14l2837,632r-2,-17xm2930,200r-53,4l2831,215r-39,19l2758,259r-27,30l2713,321r-11,36l2698,394r1,3l2702,428r10,29l2726,483r19,20l2767,521r28,15l2830,550r44,12l2933,577r41,13l3001,601r16,8l3028,617r7,10l3039,637r2,12l3039,662r-6,11l3024,682r-12,7l2999,695r-15,4l2968,702r-20,l3176,702r12,-37l3192,624r-2,-31l3182,564r-14,-25l3149,515r-26,-20l3091,478r-39,-15l3009,451r-57,-13l2913,426r-25,-9l2873,410r-10,-7l2856,394r-4,-11l2850,371r2,-10l2856,351r6,-10l2872,333r10,-7l2895,322r17,-3l2933,318r222,l3149,304r-26,-34l3092,244r-35,-19l3021,211r-41,-8l2930,200xm3155,318r-222,l2960,320r20,6l2996,336r13,14l3015,359r5,11l3024,383r3,14l3177,397r-10,-50l3155,318xm2638,326r-226,l2431,327r16,4l2461,335r12,6l2483,350r8,11l2496,374r1,17l2495,405r-6,11l2479,426r-14,8l2455,438r-11,3l2430,445r-64,9l2326,461r-35,9l2262,481r-25,12l2201,521r-27,34l2158,597r-5,50l2155,686r9,34l2179,750r22,25l2228,794r31,14l2294,817r38,3l2360,818r26,-6l2412,804r24,-13l2455,779r17,-14l2487,750r15,-17l2651,733r-1,-13l2649,710r-273,l2361,709r-14,-4l2335,700r-12,-8l2314,682r-7,-13l2304,654r-2,-18l2305,615r8,-18l2325,582r16,-13l2352,564r13,-5l2382,554r21,-4l2441,542r10,-3l2460,536r17,-7l2487,525r10,-7l2648,518r,-131l2643,339r-5,-13xm2651,733r-149,l2503,746r2,12l2508,778r3,11l2516,800r168,l2684,778r-10,-4l2663,768r-4,-7l2655,754r-2,-9l2651,734r,-1xm2648,518r-151,l2497,575r-3,35l2487,641r-14,25l2453,685r-18,12l2418,704r-19,4l2376,710r273,l2649,692r,-10l2649,666r-1,-148xm2411,206r-66,5l2290,225r-44,23l2211,281r-17,27l2181,338r-8,34l2170,408r140,l2311,392r5,-15l2323,364r8,-12l2346,340r18,-8l2386,328r26,-2l2638,326r-11,-27l2601,268r-33,-24l2531,227r-36,-12l2455,208r-44,-2xm2040,332r-150,l1890,694r2,22l1896,738r8,19l1916,771r24,18l1972,801r41,7l2063,809r24,-1l2101,807r11,-1l2124,804r,-110l2095,694r-20,-1l2063,691r-8,-3l2049,685r-4,-7l2042,669r-1,-13l2040,640r,-308xm2124,691r-5,1l2118,693r-10,l2099,694r25,l2124,691xm2124,225r-305,l1819,332r305,l2124,225xm2040,62r-150,l1890,225r150,l2040,62xm1782,219r-154,l1628,800r154,l1782,219xm1782,10r-154,l1628,150r154,l1782,10xm1410,219r-143,l1267,800r152,l1419,523r1,-33l1423,462r6,-23l1436,420r20,-27l1483,375r34,-11l1559,360r30,l1589,321r-179,l1410,219xm1589,360r-25,l1570,360r11,1l1585,361r4,l1589,360xm1585,206r-2,l1550,208r-29,7l1495,226r-23,16l1458,255r-15,17l1427,294r-17,27l1589,321r,-115l1587,206r-2,xm1180,326r-226,l974,327r16,4l1003,335r12,6l1026,350r8,11l1038,374r2,17l1038,405r-6,11l1022,426r-15,8l998,438r-11,3l972,445r-63,9l868,461r-34,9l804,481r-24,12l743,521r-26,34l701,597r-6,50l698,686r8,34l721,750r22,25l771,794r31,14l836,817r38,3l902,818r27,-6l954,804r25,-13l998,779r16,-14l1029,750r16,-17l1193,733r-1,-13l1192,710r-273,l904,709r-14,-4l877,700r-11,-8l856,682r-6,-13l846,654r-1,-18l848,615r7,-18l868,582r16,-13l895,564r13,-5l924,554r22,-4l983,542r10,-3l1002,536r18,-7l1030,525r9,-7l1191,518r,-131l1185,339r-5,-13xm1193,733r-148,l1046,746r1,12l1051,778r3,11l1058,800r168,l1226,778r-9,-4l1206,768r-5,-7l1198,754r-3,-9l1193,734r,-1xm1191,518r-152,l1039,575r-2,35l1029,641r-13,25l996,685r-18,12l960,704r-19,4l919,710r273,l1191,692r,-10l1191,666r,-148xm953,206r-65,5l833,225r-45,23l753,281r-17,27l724,338r-8,34l713,408r139,l854,392r4,-15l865,364r9,-12l888,340r19,-8l929,328r25,-2l1180,326r-11,-27l1144,268r-34,-24l1074,227r-37,-12l998,208r-45,-2xm351,l281,6,217,24,160,54,109,97,62,159,28,232,7,317,,414r6,90l24,584r30,70l96,714r53,47l210,795r70,21l360,822r66,-5l488,802r56,-25l592,742r38,-45l638,680r-281,l318,676,282,664,250,643,221,615,198,577,181,532,171,478r-3,-62l171,354r10,-55l197,251r22,-40l246,180r33,-23l316,144r41,-5l643,139r-6,-9l585,73,520,32,442,8,351,xm680,533r-158,l519,562r-7,25l504,607r-11,17l467,649r-32,17l398,677r-41,3l638,680r18,-34l673,590r7,-57xm643,139r-286,l398,142r36,10l465,168r25,23l502,207r11,20l521,250r4,27l685,277r-3,-37l673,203,659,167,643,139xe" fillcolor="black" stroked="f">
              <v:path arrowok="t" o:connecttype="custom" o:connectlocs="2047737,1940063;2094632,1860277;2081842,1508938;1917711,1646814;2083974,1772792;2155026,1839981;2268000,1805687;2097474,1675509;2029263,1614620;2218974,1557930;2117368,1597123;2241711,1591524;1773474,1630717;1681105,1686707;1531184,1849079;1695316,1937264;1882184,1865876;1635632,1814085;1734395,1748296;1874368,1597123;1907053,1913468;1774184,1731499;1688211,1865876;1595842,1542532;1650553,1623718;1824632,1539733;1347158,1885473;1500632,1933064;1450895,1837181;1509158,1854678;1342895,1526435;1156737,1375961;1008947,1711903;1129026,1593623;1129026,1620919;1013921,1574727;703421,1600622;726158,1667111;554211,1714002;547816,1924666;720474,1904369;623132,1858877;628105,1767193;731842,1736399;743921,1899470;851211,1896671;721895,1835081;846237,1835081;508737,1629317;660079,1598522;677132,1513137;0,1658712;302684,1940763;177632,1818984;155605,1516637;314053,1374561;309079,1835081;282789,1468345;484579,1536933" o:connectangles="0,0,0,0,0,0,0,0,0,0,0,0,0,0,0,0,0,0,0,0,0,0,0,0,0,0,0,0,0,0,0,0,0,0,0,0,0,0,0,0,0,0,0,0,0,0,0,0,0,0,0,0,0,0,0,0,0,0,0"/>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EE7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7199C"/>
    <w:multiLevelType w:val="hybridMultilevel"/>
    <w:tmpl w:val="55C61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0B1AAF"/>
    <w:multiLevelType w:val="hybridMultilevel"/>
    <w:tmpl w:val="89946D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DD72377"/>
    <w:multiLevelType w:val="hybridMultilevel"/>
    <w:tmpl w:val="6DEA20A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60AB5412"/>
    <w:multiLevelType w:val="hybridMultilevel"/>
    <w:tmpl w:val="FD9832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758C4D0B"/>
    <w:multiLevelType w:val="hybridMultilevel"/>
    <w:tmpl w:val="E624ABE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F2"/>
    <w:rsid w:val="000671CE"/>
    <w:rsid w:val="00073D33"/>
    <w:rsid w:val="0007793B"/>
    <w:rsid w:val="00092E47"/>
    <w:rsid w:val="000D18ED"/>
    <w:rsid w:val="00150E41"/>
    <w:rsid w:val="001634C6"/>
    <w:rsid w:val="001E6C2E"/>
    <w:rsid w:val="00201E5C"/>
    <w:rsid w:val="00204C6A"/>
    <w:rsid w:val="002118AC"/>
    <w:rsid w:val="002325E0"/>
    <w:rsid w:val="002B29B5"/>
    <w:rsid w:val="00373B98"/>
    <w:rsid w:val="003E57CD"/>
    <w:rsid w:val="00424579"/>
    <w:rsid w:val="004254EA"/>
    <w:rsid w:val="00430399"/>
    <w:rsid w:val="004402B8"/>
    <w:rsid w:val="00443CA4"/>
    <w:rsid w:val="00444F76"/>
    <w:rsid w:val="00453D51"/>
    <w:rsid w:val="0051271A"/>
    <w:rsid w:val="00556D17"/>
    <w:rsid w:val="00562C6F"/>
    <w:rsid w:val="00563C53"/>
    <w:rsid w:val="0059621D"/>
    <w:rsid w:val="005C295F"/>
    <w:rsid w:val="005C431B"/>
    <w:rsid w:val="005D50CA"/>
    <w:rsid w:val="005D7144"/>
    <w:rsid w:val="005F7640"/>
    <w:rsid w:val="00627780"/>
    <w:rsid w:val="006444C5"/>
    <w:rsid w:val="0068742A"/>
    <w:rsid w:val="006D3236"/>
    <w:rsid w:val="006D3AF2"/>
    <w:rsid w:val="006F6751"/>
    <w:rsid w:val="006F7796"/>
    <w:rsid w:val="00702EC6"/>
    <w:rsid w:val="007541E8"/>
    <w:rsid w:val="00785AB2"/>
    <w:rsid w:val="00786EFF"/>
    <w:rsid w:val="007D1E80"/>
    <w:rsid w:val="007E01D8"/>
    <w:rsid w:val="007F2F87"/>
    <w:rsid w:val="00815739"/>
    <w:rsid w:val="0085455B"/>
    <w:rsid w:val="008A56C9"/>
    <w:rsid w:val="008D5D79"/>
    <w:rsid w:val="008F42C9"/>
    <w:rsid w:val="00921F5C"/>
    <w:rsid w:val="00944AAB"/>
    <w:rsid w:val="009C7E69"/>
    <w:rsid w:val="00A1367A"/>
    <w:rsid w:val="00A75551"/>
    <w:rsid w:val="00A97312"/>
    <w:rsid w:val="00B02853"/>
    <w:rsid w:val="00B122FB"/>
    <w:rsid w:val="00B33DB9"/>
    <w:rsid w:val="00B757D8"/>
    <w:rsid w:val="00BE2BEE"/>
    <w:rsid w:val="00BE333B"/>
    <w:rsid w:val="00C020E0"/>
    <w:rsid w:val="00C36938"/>
    <w:rsid w:val="00C746E8"/>
    <w:rsid w:val="00CF2D00"/>
    <w:rsid w:val="00D41FE4"/>
    <w:rsid w:val="00E43643"/>
    <w:rsid w:val="00EB4CBD"/>
    <w:rsid w:val="00F365AE"/>
    <w:rsid w:val="00F46ADD"/>
    <w:rsid w:val="00F51481"/>
    <w:rsid w:val="00F53480"/>
    <w:rsid w:val="00F6320A"/>
    <w:rsid w:val="00FC1D00"/>
    <w:rsid w:val="00FD33E3"/>
    <w:rsid w:val="00FD52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71A5C7"/>
  <w15:docId w15:val="{F5791251-66D7-4E71-8FBC-6341B96B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44AAB"/>
    <w:pPr>
      <w:spacing w:after="0" w:line="240" w:lineRule="auto"/>
    </w:pPr>
    <w:rPr>
      <w:rFonts w:ascii="Times New Roman" w:eastAsia="Times New Roman" w:hAnsi="Times New Roman"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AAB"/>
    <w:pPr>
      <w:tabs>
        <w:tab w:val="center" w:pos="4536"/>
        <w:tab w:val="right" w:pos="9072"/>
      </w:tabs>
    </w:pPr>
  </w:style>
  <w:style w:type="character" w:customStyle="1" w:styleId="KopfzeileZchn">
    <w:name w:val="Kopfzeile Zchn"/>
    <w:basedOn w:val="Absatz-Standardschriftart"/>
    <w:link w:val="Kopfzeile"/>
    <w:uiPriority w:val="99"/>
    <w:rsid w:val="00944AAB"/>
  </w:style>
  <w:style w:type="paragraph" w:styleId="Fuzeile">
    <w:name w:val="footer"/>
    <w:basedOn w:val="Standard"/>
    <w:link w:val="FuzeileZchn"/>
    <w:uiPriority w:val="99"/>
    <w:unhideWhenUsed/>
    <w:rsid w:val="00944AAB"/>
    <w:pPr>
      <w:tabs>
        <w:tab w:val="center" w:pos="4536"/>
        <w:tab w:val="right" w:pos="9072"/>
      </w:tabs>
    </w:pPr>
  </w:style>
  <w:style w:type="character" w:customStyle="1" w:styleId="FuzeileZchn">
    <w:name w:val="Fußzeile Zchn"/>
    <w:basedOn w:val="Absatz-Standardschriftart"/>
    <w:link w:val="Fuzeile"/>
    <w:uiPriority w:val="99"/>
    <w:rsid w:val="00944AAB"/>
  </w:style>
  <w:style w:type="table" w:styleId="Tabellenraster">
    <w:name w:val="Table Grid"/>
    <w:basedOn w:val="NormaleTabelle"/>
    <w:uiPriority w:val="59"/>
    <w:rsid w:val="00944AAB"/>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itasHeadline4fett">
    <w:name w:val="Caritas Headline 4 fett"/>
    <w:basedOn w:val="Standard"/>
    <w:link w:val="CaritasHeadline4fettZchn"/>
    <w:qFormat/>
    <w:rsid w:val="00944AAB"/>
    <w:rPr>
      <w:rFonts w:ascii="Helvetica for Caritas" w:hAnsi="Helvetica for Caritas"/>
      <w:b/>
      <w:sz w:val="22"/>
      <w:szCs w:val="22"/>
    </w:rPr>
  </w:style>
  <w:style w:type="paragraph" w:customStyle="1" w:styleId="CaritasMengentext">
    <w:name w:val="Caritas Mengentext"/>
    <w:link w:val="CaritasMengentextZchn"/>
    <w:qFormat/>
    <w:rsid w:val="00944AAB"/>
    <w:pPr>
      <w:spacing w:after="0" w:line="240" w:lineRule="auto"/>
    </w:pPr>
    <w:rPr>
      <w:rFonts w:ascii="Helvetica for Caritas" w:eastAsia="Times New Roman" w:hAnsi="Helvetica for Caritas" w:cs="Times New Roman"/>
      <w:lang w:val="de-DE"/>
    </w:rPr>
  </w:style>
  <w:style w:type="character" w:customStyle="1" w:styleId="CaritasHeadline4fettZchn">
    <w:name w:val="Caritas Headline 4 fett Zchn"/>
    <w:basedOn w:val="Absatz-Standardschriftart"/>
    <w:link w:val="CaritasHeadline4fett"/>
    <w:rsid w:val="00944AAB"/>
    <w:rPr>
      <w:rFonts w:ascii="Helvetica for Caritas" w:eastAsia="Times New Roman" w:hAnsi="Helvetica for Caritas" w:cs="Times New Roman"/>
      <w:b/>
      <w:lang w:val="de-DE"/>
    </w:rPr>
  </w:style>
  <w:style w:type="character" w:customStyle="1" w:styleId="CaritasMengentextZchn">
    <w:name w:val="Caritas Mengentext Zchn"/>
    <w:basedOn w:val="CaritasHeadline4fettZchn"/>
    <w:link w:val="CaritasMengentext"/>
    <w:rsid w:val="00944AAB"/>
    <w:rPr>
      <w:rFonts w:ascii="Helvetica for Caritas" w:eastAsia="Times New Roman" w:hAnsi="Helvetica for Caritas" w:cs="Times New Roman"/>
      <w:b w:val="0"/>
      <w:lang w:val="de-DE"/>
    </w:rPr>
  </w:style>
  <w:style w:type="paragraph" w:customStyle="1" w:styleId="LogoFolgeseiteHelveticaLTBold">
    <w:name w:val="Logo_Folgeseite / Helvetica LT Bold"/>
    <w:uiPriority w:val="99"/>
    <w:rsid w:val="00092E47"/>
    <w:pPr>
      <w:spacing w:after="0" w:line="240" w:lineRule="auto"/>
    </w:pPr>
    <w:rPr>
      <w:rFonts w:ascii="Helvetica LT Std Bold" w:eastAsia="Times New Roman" w:hAnsi="Helvetica LT Std Bold" w:cs="Helvetica LT Std Bold"/>
      <w:noProof/>
      <w:sz w:val="20"/>
      <w:szCs w:val="20"/>
      <w:lang w:val="de-DE" w:eastAsia="de-DE"/>
    </w:rPr>
  </w:style>
  <w:style w:type="paragraph" w:customStyle="1" w:styleId="CaritasBriefAbsender">
    <w:name w:val="Caritas Brief Absender"/>
    <w:basedOn w:val="Standard"/>
    <w:link w:val="CaritasBriefAbsenderZchn"/>
    <w:rsid w:val="00092E47"/>
    <w:pPr>
      <w:widowControl w:val="0"/>
      <w:autoSpaceDE w:val="0"/>
      <w:autoSpaceDN w:val="0"/>
      <w:adjustRightInd w:val="0"/>
      <w:spacing w:line="192" w:lineRule="atLeast"/>
      <w:textAlignment w:val="center"/>
    </w:pPr>
    <w:rPr>
      <w:rFonts w:ascii="Helvetica for Caritas" w:hAnsi="Helvetica for Caritas" w:cs="Helvetica LT Std"/>
      <w:b/>
      <w:bCs/>
      <w:color w:val="000000"/>
      <w:sz w:val="12"/>
      <w:szCs w:val="12"/>
    </w:rPr>
  </w:style>
  <w:style w:type="character" w:customStyle="1" w:styleId="CaritasBriefAbsenderZchn">
    <w:name w:val="Caritas Brief Absender Zchn"/>
    <w:basedOn w:val="Absatz-Standardschriftart"/>
    <w:link w:val="CaritasBriefAbsender"/>
    <w:rsid w:val="00092E47"/>
    <w:rPr>
      <w:rFonts w:ascii="Helvetica for Caritas" w:eastAsia="Times New Roman" w:hAnsi="Helvetica for Caritas" w:cs="Helvetica LT Std"/>
      <w:b/>
      <w:bCs/>
      <w:color w:val="000000"/>
      <w:sz w:val="12"/>
      <w:szCs w:val="12"/>
      <w:lang w:val="de-DE"/>
    </w:rPr>
  </w:style>
  <w:style w:type="paragraph" w:customStyle="1" w:styleId="Default">
    <w:name w:val="Default"/>
    <w:rsid w:val="00F51481"/>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Absatz-Standardschriftart"/>
    <w:uiPriority w:val="99"/>
    <w:unhideWhenUsed/>
    <w:rsid w:val="00F51481"/>
    <w:rPr>
      <w:color w:val="0000FF" w:themeColor="hyperlink"/>
      <w:u w:val="single"/>
    </w:rPr>
  </w:style>
  <w:style w:type="paragraph" w:styleId="Listenabsatz">
    <w:name w:val="List Paragraph"/>
    <w:basedOn w:val="Standard"/>
    <w:uiPriority w:val="34"/>
    <w:qFormat/>
    <w:rsid w:val="004254EA"/>
    <w:pPr>
      <w:ind w:left="720"/>
      <w:contextualSpacing/>
    </w:pPr>
  </w:style>
  <w:style w:type="character" w:styleId="BesuchterLink">
    <w:name w:val="FollowedHyperlink"/>
    <w:basedOn w:val="Absatz-Standardschriftart"/>
    <w:uiPriority w:val="99"/>
    <w:semiHidden/>
    <w:unhideWhenUsed/>
    <w:rsid w:val="00424579"/>
    <w:rPr>
      <w:color w:val="800080" w:themeColor="followedHyperlink"/>
      <w:u w:val="single"/>
    </w:rPr>
  </w:style>
  <w:style w:type="paragraph" w:styleId="StandardWeb">
    <w:name w:val="Normal (Web)"/>
    <w:basedOn w:val="Standard"/>
    <w:link w:val="StandardWebZchn"/>
    <w:uiPriority w:val="99"/>
    <w:unhideWhenUsed/>
    <w:rsid w:val="00201E5C"/>
    <w:pPr>
      <w:spacing w:before="100" w:beforeAutospacing="1" w:after="100" w:afterAutospacing="1"/>
    </w:pPr>
    <w:rPr>
      <w:lang w:val="de-AT" w:eastAsia="de-AT"/>
    </w:rPr>
  </w:style>
  <w:style w:type="character" w:customStyle="1" w:styleId="StandardWebZchn">
    <w:name w:val="Standard (Web) Zchn"/>
    <w:basedOn w:val="Absatz-Standardschriftart"/>
    <w:link w:val="StandardWeb"/>
    <w:uiPriority w:val="99"/>
    <w:rsid w:val="00201E5C"/>
    <w:rPr>
      <w:rFonts w:ascii="Times New Roman" w:eastAsia="Times New Roman" w:hAnsi="Times New Roman" w:cs="Times New Roman"/>
      <w:sz w:val="24"/>
      <w:szCs w:val="24"/>
      <w:lang w:eastAsia="de-AT"/>
    </w:rPr>
  </w:style>
  <w:style w:type="paragraph" w:styleId="Kommentartext">
    <w:name w:val="annotation text"/>
    <w:basedOn w:val="Standard"/>
    <w:link w:val="KommentartextZchn"/>
    <w:uiPriority w:val="99"/>
    <w:unhideWhenUsed/>
    <w:qFormat/>
    <w:rsid w:val="00D41FE4"/>
    <w:pPr>
      <w:spacing w:before="120"/>
      <w:jc w:val="both"/>
    </w:pPr>
    <w:rPr>
      <w:rFonts w:ascii="Helvetica for Caritas" w:hAnsi="Helvetica for Caritas"/>
      <w:sz w:val="20"/>
      <w:szCs w:val="20"/>
      <w:lang w:val="de-AT" w:eastAsia="de-AT"/>
    </w:rPr>
  </w:style>
  <w:style w:type="character" w:customStyle="1" w:styleId="KommentartextZchn">
    <w:name w:val="Kommentartext Zchn"/>
    <w:basedOn w:val="Absatz-Standardschriftart"/>
    <w:link w:val="Kommentartext"/>
    <w:uiPriority w:val="99"/>
    <w:qFormat/>
    <w:rsid w:val="00D41FE4"/>
    <w:rPr>
      <w:rFonts w:ascii="Helvetica for Caritas" w:eastAsia="Times New Roman" w:hAnsi="Helvetica for Caritas" w:cs="Times New Roman"/>
      <w:sz w:val="20"/>
      <w:szCs w:val="20"/>
      <w:lang w:eastAsia="de-AT"/>
    </w:rPr>
  </w:style>
  <w:style w:type="paragraph" w:styleId="Funotentext">
    <w:name w:val="footnote text"/>
    <w:aliases w:val="single space,ft,FOOTNOTES,Footnote Text Char Char Char,Footnote Text Char Char,Footnote Text Char1,single space Char,ft Char,footnote text,- OP,Fußnote,Podrozdział,Fußnotentextf,stile 1,Footnote,Footnote1,Footnote2,Footnote3,f"/>
    <w:basedOn w:val="Standard"/>
    <w:link w:val="FunotentextZchn"/>
    <w:qFormat/>
    <w:rsid w:val="00D41FE4"/>
    <w:pPr>
      <w:spacing w:before="120"/>
      <w:jc w:val="both"/>
    </w:pPr>
    <w:rPr>
      <w:rFonts w:ascii="Helvetica for Caritas" w:hAnsi="Helvetica for Caritas"/>
      <w:sz w:val="18"/>
      <w:szCs w:val="20"/>
      <w:lang w:val="de-AT" w:eastAsia="de-AT"/>
    </w:rPr>
  </w:style>
  <w:style w:type="character" w:customStyle="1" w:styleId="FunotentextZchn">
    <w:name w:val="Fußnotentext Zchn"/>
    <w:aliases w:val="single space Zchn,ft Zchn,FOOTNOTES Zchn,Footnote Text Char Char Char Zchn,Footnote Text Char Char Zchn,Footnote Text Char1 Zchn,single space Char Zchn,ft Char Zchn,footnote text Zchn,- OP Zchn,Fußnote Zchn,Podrozdział Zchn,f Zchn"/>
    <w:basedOn w:val="Absatz-Standardschriftart"/>
    <w:link w:val="Funotentext"/>
    <w:qFormat/>
    <w:rsid w:val="00D41FE4"/>
    <w:rPr>
      <w:rFonts w:ascii="Helvetica for Caritas" w:eastAsia="Times New Roman" w:hAnsi="Helvetica for Caritas" w:cs="Times New Roman"/>
      <w:sz w:val="18"/>
      <w:szCs w:val="20"/>
      <w:lang w:eastAsia="de-AT"/>
    </w:rPr>
  </w:style>
  <w:style w:type="character" w:customStyle="1" w:styleId="Funotenanker">
    <w:name w:val="Fußnotenanker"/>
    <w:rsid w:val="00D41FE4"/>
    <w:rPr>
      <w:vertAlign w:val="superscript"/>
    </w:rPr>
  </w:style>
  <w:style w:type="character" w:customStyle="1" w:styleId="FootnoteCharacters">
    <w:name w:val="Footnote Characters"/>
    <w:basedOn w:val="Absatz-Standardschriftart"/>
    <w:qFormat/>
    <w:rsid w:val="00D41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reidinge\Desktop\Vorlagen\VL_Tagesordn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VL_Tagesordnung</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Caritas der Erzdiözese Wien</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Freidinger</dc:creator>
  <cp:lastModifiedBy>Trießnig Simon</cp:lastModifiedBy>
  <cp:revision>5</cp:revision>
  <cp:lastPrinted>2023-07-12T07:02:00Z</cp:lastPrinted>
  <dcterms:created xsi:type="dcterms:W3CDTF">2024-07-09T05:57:00Z</dcterms:created>
  <dcterms:modified xsi:type="dcterms:W3CDTF">2024-07-11T13:49:00Z</dcterms:modified>
</cp:coreProperties>
</file>