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2"/>
      </w:tblGrid>
      <w:tr w:rsidR="00944AAB" w:rsidRPr="00BE2BEE" w:rsidTr="00B122FB">
        <w:trPr>
          <w:trHeight w:val="880"/>
        </w:trPr>
        <w:tc>
          <w:tcPr>
            <w:tcW w:w="9002" w:type="dxa"/>
          </w:tcPr>
          <w:p w:rsidR="00944AAB" w:rsidRPr="00BE2BEE" w:rsidRDefault="00944AAB" w:rsidP="00BE2BEE">
            <w:pPr>
              <w:pStyle w:val="CaritasMengentext"/>
              <w:spacing w:line="276" w:lineRule="auto"/>
              <w:rPr>
                <w:sz w:val="24"/>
                <w:szCs w:val="24"/>
              </w:rPr>
            </w:pPr>
          </w:p>
        </w:tc>
      </w:tr>
      <w:tr w:rsidR="00944AAB" w:rsidRPr="00BE2BEE" w:rsidTr="00B122FB">
        <w:trPr>
          <w:trHeight w:val="329"/>
        </w:trPr>
        <w:tc>
          <w:tcPr>
            <w:tcW w:w="9002" w:type="dxa"/>
          </w:tcPr>
          <w:p w:rsidR="00944AAB" w:rsidRPr="00BE2BEE" w:rsidRDefault="00FC1D00" w:rsidP="00BE2BEE">
            <w:pPr>
              <w:pStyle w:val="CaritasMengentext"/>
              <w:spacing w:line="276" w:lineRule="auto"/>
              <w:rPr>
                <w:b/>
                <w:sz w:val="24"/>
                <w:szCs w:val="24"/>
              </w:rPr>
            </w:pPr>
            <w:r w:rsidRPr="00BE2BEE">
              <w:rPr>
                <w:rStyle w:val="CaritasHeadline4fettZchn"/>
                <w:b w:val="0"/>
                <w:sz w:val="24"/>
                <w:szCs w:val="24"/>
              </w:rPr>
              <w:t>Information für Pfarren</w:t>
            </w:r>
          </w:p>
        </w:tc>
      </w:tr>
      <w:tr w:rsidR="00944AAB" w:rsidRPr="00BE2BEE" w:rsidTr="00B122FB">
        <w:trPr>
          <w:trHeight w:hRule="exact" w:val="613"/>
        </w:trPr>
        <w:tc>
          <w:tcPr>
            <w:tcW w:w="9002" w:type="dxa"/>
          </w:tcPr>
          <w:p w:rsidR="00944AAB" w:rsidRPr="00BE2BEE" w:rsidRDefault="00FC1D00" w:rsidP="00BE2BEE">
            <w:pPr>
              <w:pStyle w:val="CaritasMengentext"/>
              <w:spacing w:line="276" w:lineRule="auto"/>
              <w:rPr>
                <w:sz w:val="24"/>
                <w:szCs w:val="24"/>
              </w:rPr>
            </w:pPr>
            <w:r w:rsidRPr="00BE2BEE">
              <w:rPr>
                <w:sz w:val="24"/>
                <w:szCs w:val="24"/>
              </w:rPr>
              <w:t>Referat: Kommunikation</w:t>
            </w:r>
          </w:p>
        </w:tc>
      </w:tr>
      <w:tr w:rsidR="00944AAB" w:rsidRPr="00BE2BEE" w:rsidTr="00B122FB">
        <w:trPr>
          <w:trHeight w:hRule="exact" w:val="329"/>
        </w:trPr>
        <w:tc>
          <w:tcPr>
            <w:tcW w:w="9002" w:type="dxa"/>
          </w:tcPr>
          <w:p w:rsidR="00944AAB" w:rsidRPr="00BE2BEE" w:rsidRDefault="00FC1D00" w:rsidP="002325E0">
            <w:pPr>
              <w:pStyle w:val="CaritasMengentext"/>
              <w:spacing w:line="276" w:lineRule="auto"/>
              <w:rPr>
                <w:sz w:val="24"/>
                <w:szCs w:val="24"/>
              </w:rPr>
            </w:pPr>
            <w:r w:rsidRPr="00BE2BEE">
              <w:rPr>
                <w:b/>
                <w:sz w:val="24"/>
                <w:szCs w:val="24"/>
              </w:rPr>
              <w:t>Verfasst von</w:t>
            </w:r>
            <w:r w:rsidRPr="00BE2BEE">
              <w:rPr>
                <w:sz w:val="24"/>
                <w:szCs w:val="24"/>
              </w:rPr>
              <w:t xml:space="preserve">: </w:t>
            </w:r>
            <w:r w:rsidR="002325E0">
              <w:rPr>
                <w:sz w:val="24"/>
                <w:szCs w:val="24"/>
              </w:rPr>
              <w:t>Nina Edler</w:t>
            </w:r>
          </w:p>
        </w:tc>
      </w:tr>
      <w:tr w:rsidR="00430399" w:rsidRPr="00BE2BEE" w:rsidTr="00B122FB">
        <w:trPr>
          <w:trHeight w:hRule="exact" w:val="164"/>
        </w:trPr>
        <w:tc>
          <w:tcPr>
            <w:tcW w:w="9002" w:type="dxa"/>
            <w:tcBorders>
              <w:bottom w:val="nil"/>
            </w:tcBorders>
          </w:tcPr>
          <w:p w:rsidR="00430399" w:rsidRPr="00BE2BEE" w:rsidRDefault="00430399" w:rsidP="00BE2BEE">
            <w:pPr>
              <w:pStyle w:val="CaritasHeadline4fett"/>
              <w:spacing w:line="276" w:lineRule="auto"/>
              <w:rPr>
                <w:sz w:val="24"/>
                <w:szCs w:val="24"/>
              </w:rPr>
            </w:pPr>
          </w:p>
        </w:tc>
      </w:tr>
      <w:tr w:rsidR="00944AAB" w:rsidRPr="00BE2BEE" w:rsidTr="00B122FB">
        <w:trPr>
          <w:trHeight w:hRule="exact" w:val="329"/>
        </w:trPr>
        <w:tc>
          <w:tcPr>
            <w:tcW w:w="9002" w:type="dxa"/>
            <w:tcBorders>
              <w:bottom w:val="nil"/>
            </w:tcBorders>
          </w:tcPr>
          <w:p w:rsidR="00944AAB" w:rsidRPr="00BE2BEE" w:rsidRDefault="00FC1D00" w:rsidP="00BE2BEE">
            <w:pPr>
              <w:pStyle w:val="CaritasHeadline4fett"/>
              <w:spacing w:line="276" w:lineRule="auto"/>
              <w:rPr>
                <w:sz w:val="24"/>
                <w:szCs w:val="24"/>
              </w:rPr>
            </w:pPr>
            <w:r w:rsidRPr="00BE2BEE">
              <w:rPr>
                <w:sz w:val="24"/>
                <w:szCs w:val="24"/>
              </w:rPr>
              <w:t>Betreff: Österreich</w:t>
            </w:r>
            <w:r w:rsidR="00201E5C">
              <w:rPr>
                <w:sz w:val="24"/>
                <w:szCs w:val="24"/>
              </w:rPr>
              <w:t>weites Kirchenglockenläuten 2024</w:t>
            </w:r>
          </w:p>
        </w:tc>
      </w:tr>
      <w:tr w:rsidR="00944AAB" w:rsidRPr="00BE2BEE" w:rsidTr="00B122FB">
        <w:trPr>
          <w:trHeight w:hRule="exact" w:val="164"/>
        </w:trPr>
        <w:tc>
          <w:tcPr>
            <w:tcW w:w="9002" w:type="dxa"/>
            <w:tcBorders>
              <w:bottom w:val="single" w:sz="4" w:space="0" w:color="auto"/>
            </w:tcBorders>
          </w:tcPr>
          <w:p w:rsidR="00430399" w:rsidRPr="00BE2BEE" w:rsidRDefault="00430399" w:rsidP="00BE2BEE">
            <w:pPr>
              <w:pStyle w:val="CaritasHeadline4fett"/>
              <w:spacing w:line="276" w:lineRule="auto"/>
              <w:rPr>
                <w:sz w:val="24"/>
                <w:szCs w:val="24"/>
              </w:rPr>
            </w:pPr>
          </w:p>
        </w:tc>
      </w:tr>
      <w:tr w:rsidR="00430399" w:rsidRPr="00BE2BEE" w:rsidTr="00BE2BEE">
        <w:trPr>
          <w:trHeight w:hRule="exact" w:val="197"/>
        </w:trPr>
        <w:tc>
          <w:tcPr>
            <w:tcW w:w="9002" w:type="dxa"/>
            <w:tcBorders>
              <w:top w:val="single" w:sz="4" w:space="0" w:color="auto"/>
              <w:bottom w:val="nil"/>
            </w:tcBorders>
          </w:tcPr>
          <w:p w:rsidR="00430399" w:rsidRPr="00BE2BEE" w:rsidRDefault="00430399" w:rsidP="00BE2BEE">
            <w:pPr>
              <w:pStyle w:val="CaritasHeadline4fett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BE2BEE" w:rsidRPr="00BE2BEE" w:rsidRDefault="00BE333B" w:rsidP="00BE2BEE">
      <w:pPr>
        <w:pStyle w:val="Default"/>
        <w:numPr>
          <w:ilvl w:val="0"/>
          <w:numId w:val="3"/>
        </w:numPr>
        <w:spacing w:after="20" w:line="276" w:lineRule="auto"/>
        <w:rPr>
          <w:rFonts w:ascii="Helvetica for Caritas" w:hAnsi="Helvetica for Caritas" w:cs="Helvetica for Caritas"/>
          <w:b/>
          <w:bCs/>
        </w:rPr>
      </w:pPr>
      <w:r w:rsidRPr="00BE333B">
        <w:rPr>
          <w:rFonts w:ascii="Helvetica for Caritas" w:hAnsi="Helvetica for Caritas" w:cs="Helvetica for Caritas"/>
          <w:b/>
          <w:bCs/>
          <w:color w:val="auto"/>
        </w:rPr>
        <w:t>783</w:t>
      </w:r>
      <w:r w:rsidR="00F51481" w:rsidRPr="00BE333B">
        <w:rPr>
          <w:rFonts w:ascii="Helvetica for Caritas" w:hAnsi="Helvetica for Caritas" w:cs="Helvetica for Caritas"/>
          <w:b/>
          <w:bCs/>
          <w:color w:val="auto"/>
        </w:rPr>
        <w:t xml:space="preserve"> Millionen Menschen </w:t>
      </w:r>
      <w:r w:rsidRPr="00BE333B">
        <w:rPr>
          <w:rFonts w:ascii="Helvetica for Caritas" w:hAnsi="Helvetica for Caritas" w:cs="Helvetica for Caritas"/>
          <w:b/>
          <w:bCs/>
          <w:color w:val="auto"/>
        </w:rPr>
        <w:t xml:space="preserve">leiden </w:t>
      </w:r>
      <w:r>
        <w:rPr>
          <w:rFonts w:ascii="Helvetica for Caritas" w:hAnsi="Helvetica for Caritas" w:cs="Helvetica for Caritas"/>
          <w:b/>
          <w:bCs/>
        </w:rPr>
        <w:t>unter Hunger, über 333 Millionen Menschen wissen nicht, woher ihre nächste Mahlzeit kommen wird</w:t>
      </w:r>
      <w:r w:rsidR="00F51481" w:rsidRPr="00BE2BEE">
        <w:rPr>
          <w:rFonts w:ascii="Helvetica for Caritas" w:hAnsi="Helvetica for Caritas" w:cs="Helvetica for Caritas"/>
          <w:b/>
          <w:bCs/>
        </w:rPr>
        <w:t xml:space="preserve">. </w:t>
      </w:r>
      <w:r>
        <w:rPr>
          <w:rFonts w:ascii="Helvetica for Caritas" w:hAnsi="Helvetica for Caritas" w:cs="Helvetica for Caritas"/>
          <w:b/>
          <w:bCs/>
        </w:rPr>
        <w:t xml:space="preserve">Frauen und Kinder sind besonders betroffen. </w:t>
      </w:r>
    </w:p>
    <w:p w:rsidR="00BE2BEE" w:rsidRPr="00BE333B" w:rsidRDefault="00BE333B" w:rsidP="00417A00">
      <w:pPr>
        <w:pStyle w:val="Default"/>
        <w:numPr>
          <w:ilvl w:val="0"/>
          <w:numId w:val="3"/>
        </w:numPr>
        <w:spacing w:after="20" w:line="276" w:lineRule="auto"/>
        <w:rPr>
          <w:rFonts w:ascii="Helvetica for Caritas" w:hAnsi="Helvetica for Caritas" w:cs="Helvetica for Caritas"/>
          <w:b/>
          <w:bCs/>
        </w:rPr>
      </w:pPr>
      <w:r w:rsidRPr="00BE333B">
        <w:rPr>
          <w:rFonts w:ascii="Helvetica for Caritas" w:hAnsi="Helvetica for Caritas" w:cs="Helvetica for Caritas"/>
          <w:b/>
          <w:bCs/>
        </w:rPr>
        <w:t xml:space="preserve">Die Klimakrise ist einer der Hauptfaktoren, dass die Zahlen weiter steigen. </w:t>
      </w:r>
    </w:p>
    <w:p w:rsidR="00FD33E3" w:rsidRDefault="002B29B5" w:rsidP="00FD33E3">
      <w:pPr>
        <w:pStyle w:val="StandardWeb"/>
        <w:rPr>
          <w:rFonts w:ascii="Helvetica for Caritas" w:hAnsi="Helvetica for Caritas" w:cs="Helvetica"/>
          <w:sz w:val="22"/>
          <w:szCs w:val="22"/>
          <w:shd w:val="clear" w:color="auto" w:fill="FFFFFF"/>
        </w:rPr>
      </w:pPr>
      <w:r>
        <w:rPr>
          <w:rFonts w:ascii="Helvetica for Caritas" w:hAnsi="Helvetica for Caritas" w:cs="Helvetica for Caritas"/>
        </w:rPr>
        <w:t xml:space="preserve">Weltweit haben mehr als </w:t>
      </w:r>
      <w:r w:rsidR="00BE333B">
        <w:rPr>
          <w:rFonts w:ascii="Helvetica for Caritas" w:hAnsi="Helvetica for Caritas" w:cs="Helvetica for Caritas"/>
        </w:rPr>
        <w:t>783</w:t>
      </w:r>
      <w:r w:rsidR="00786EFF">
        <w:rPr>
          <w:rFonts w:ascii="Helvetica for Caritas" w:hAnsi="Helvetica for Caritas" w:cs="Helvetica for Caritas"/>
        </w:rPr>
        <w:t xml:space="preserve"> Millionen Menschen </w:t>
      </w:r>
      <w:r>
        <w:rPr>
          <w:rFonts w:ascii="Helvetica for Caritas" w:hAnsi="Helvetica for Caritas" w:cs="Helvetica for Caritas"/>
        </w:rPr>
        <w:t>nicht genug zu essen und sind unterernährt. Ein bedeutender Faktor für diese Not ist die Klimakrise, denn immer öfter vernichten Dürren, Stürme und Überflutungen die Ernten</w:t>
      </w:r>
      <w:r w:rsidR="00BE333B">
        <w:rPr>
          <w:rFonts w:ascii="Helvetica for Caritas" w:hAnsi="Helvetica for Caritas" w:cs="Helvetica for Caritas"/>
        </w:rPr>
        <w:t xml:space="preserve"> und somit die Fähigkeit von Menschen, sich zu ernähren.</w:t>
      </w:r>
      <w:r>
        <w:rPr>
          <w:rFonts w:ascii="Helvetica for Caritas" w:hAnsi="Helvetica for Caritas" w:cs="Helvetica for Caritas"/>
        </w:rPr>
        <w:t xml:space="preserve"> </w:t>
      </w:r>
      <w:r w:rsidR="00BE333B">
        <w:rPr>
          <w:rFonts w:ascii="Helvetica for Caritas" w:hAnsi="Helvetica for Caritas" w:cs="Helvetica for Caritas"/>
        </w:rPr>
        <w:t>Allen voran</w:t>
      </w:r>
      <w:r>
        <w:rPr>
          <w:rFonts w:ascii="Helvetica for Caritas" w:hAnsi="Helvetica for Caritas" w:cs="Helvetica for Caritas"/>
        </w:rPr>
        <w:t xml:space="preserve"> </w:t>
      </w:r>
      <w:r w:rsidR="00BE333B">
        <w:rPr>
          <w:rFonts w:ascii="Helvetica for Caritas" w:hAnsi="Helvetica for Caritas" w:cs="Helvetica for Caritas"/>
        </w:rPr>
        <w:t xml:space="preserve">die Ernten </w:t>
      </w:r>
      <w:r>
        <w:rPr>
          <w:rFonts w:ascii="Helvetica for Caritas" w:hAnsi="Helvetica for Caritas" w:cs="Helvetica for Caritas"/>
        </w:rPr>
        <w:t xml:space="preserve">der ärmsten Menschen. </w:t>
      </w:r>
      <w:r w:rsidR="00BE333B">
        <w:rPr>
          <w:rFonts w:ascii="Helvetica for Caritas" w:hAnsi="Helvetica for Caritas" w:cs="Helvetica for Caritas"/>
        </w:rPr>
        <w:t>J</w:t>
      </w:r>
      <w:r>
        <w:rPr>
          <w:rFonts w:ascii="Helvetica for Caritas" w:hAnsi="Helvetica for Caritas" w:cs="Helvetica for Caritas"/>
        </w:rPr>
        <w:t>ene, die am wenigsten zur Entstehung der Kri</w:t>
      </w:r>
      <w:r w:rsidR="00563C53">
        <w:rPr>
          <w:rFonts w:ascii="Helvetica for Caritas" w:hAnsi="Helvetica for Caritas" w:cs="Helvetica for Caritas"/>
        </w:rPr>
        <w:t xml:space="preserve">se beitragen, sind </w:t>
      </w:r>
      <w:r w:rsidR="00BE333B">
        <w:rPr>
          <w:rFonts w:ascii="Helvetica for Caritas" w:hAnsi="Helvetica for Caritas" w:cs="Helvetica for Caritas"/>
        </w:rPr>
        <w:t xml:space="preserve">also </w:t>
      </w:r>
      <w:r w:rsidR="00563C53">
        <w:rPr>
          <w:rFonts w:ascii="Helvetica for Caritas" w:hAnsi="Helvetica for Caritas" w:cs="Helvetica for Caritas"/>
        </w:rPr>
        <w:t>am stärksten betroffen</w:t>
      </w:r>
      <w:r w:rsidR="00FD33E3">
        <w:rPr>
          <w:rFonts w:ascii="Helvetica for Caritas" w:hAnsi="Helvetica for Caritas" w:cs="Helvetica"/>
          <w:sz w:val="22"/>
          <w:szCs w:val="22"/>
          <w:shd w:val="clear" w:color="auto" w:fill="FFFFFF"/>
        </w:rPr>
        <w:t>.</w:t>
      </w:r>
    </w:p>
    <w:p w:rsidR="00F51481" w:rsidRPr="00BE2BEE" w:rsidRDefault="00BE333B" w:rsidP="00BE2BEE">
      <w:pPr>
        <w:pStyle w:val="Default"/>
        <w:spacing w:line="276" w:lineRule="auto"/>
        <w:rPr>
          <w:rFonts w:ascii="Helvetica for Caritas" w:hAnsi="Helvetica for Caritas" w:cs="Helvetica for Caritas"/>
        </w:rPr>
      </w:pPr>
      <w:r>
        <w:rPr>
          <w:rFonts w:ascii="Helvetica for Caritas" w:hAnsi="Helvetica for Caritas" w:cs="Helvetica for Caritas"/>
          <w:b/>
          <w:bCs/>
          <w:color w:val="FF0000"/>
        </w:rPr>
        <w:t xml:space="preserve">Machen wir gemeinsam </w:t>
      </w:r>
      <w:r w:rsidR="00F51481" w:rsidRPr="00444F76">
        <w:rPr>
          <w:rFonts w:ascii="Helvetica for Caritas" w:hAnsi="Helvetica for Caritas" w:cs="Helvetica for Caritas"/>
          <w:b/>
          <w:bCs/>
          <w:color w:val="FF0000"/>
        </w:rPr>
        <w:t xml:space="preserve">auf den Skandal Hunger aufmerksam </w:t>
      </w:r>
      <w:r w:rsidR="00FD33E3">
        <w:rPr>
          <w:rFonts w:ascii="Helvetica for Caritas" w:hAnsi="Helvetica for Caritas" w:cs="Helvetica for Caritas"/>
          <w:b/>
          <w:bCs/>
          <w:color w:val="FF0000"/>
        </w:rPr>
        <w:t>– für ein Klima ohne Hunger</w:t>
      </w:r>
      <w:r w:rsidR="00F51481" w:rsidRPr="00444F76">
        <w:rPr>
          <w:rFonts w:ascii="Helvetica for Caritas" w:hAnsi="Helvetica for Caritas" w:cs="Helvetica for Caritas"/>
          <w:b/>
          <w:bCs/>
          <w:color w:val="FF0000"/>
        </w:rPr>
        <w:t xml:space="preserve">! </w:t>
      </w:r>
      <w:r w:rsidR="00BE2BEE">
        <w:rPr>
          <w:rFonts w:ascii="Helvetica for Caritas" w:hAnsi="Helvetica for Caritas" w:cs="Helvetica for Caritas"/>
          <w:b/>
          <w:bCs/>
        </w:rPr>
        <w:br/>
      </w:r>
    </w:p>
    <w:p w:rsidR="004254EA" w:rsidRPr="00480122" w:rsidRDefault="007541E8" w:rsidP="00BE2BEE">
      <w:pPr>
        <w:pStyle w:val="Default"/>
        <w:spacing w:line="276" w:lineRule="auto"/>
        <w:rPr>
          <w:rFonts w:ascii="Helvetica for Caritas" w:hAnsi="Helvetica for Caritas" w:cs="Helvetica for Caritas"/>
          <w:b/>
          <w:bCs/>
        </w:rPr>
      </w:pPr>
      <w:r>
        <w:rPr>
          <w:rFonts w:ascii="Helvetica for Caritas" w:hAnsi="Helvetica for Caritas" w:cs="Helvetica for Caritas"/>
          <w:b/>
          <w:bCs/>
        </w:rPr>
        <w:t>Aktionstag am 2</w:t>
      </w:r>
      <w:r w:rsidR="00201E5C">
        <w:rPr>
          <w:rFonts w:ascii="Helvetica for Caritas" w:hAnsi="Helvetica for Caritas" w:cs="Helvetica for Caritas"/>
          <w:b/>
          <w:bCs/>
        </w:rPr>
        <w:t>6</w:t>
      </w:r>
      <w:r>
        <w:rPr>
          <w:rFonts w:ascii="Helvetica for Caritas" w:hAnsi="Helvetica for Caritas" w:cs="Helvetica for Caritas"/>
          <w:b/>
          <w:bCs/>
        </w:rPr>
        <w:t>. Juli 202</w:t>
      </w:r>
      <w:r w:rsidR="0068742A">
        <w:rPr>
          <w:rFonts w:ascii="Helvetica for Caritas" w:hAnsi="Helvetica for Caritas" w:cs="Helvetica for Caritas"/>
          <w:b/>
          <w:bCs/>
        </w:rPr>
        <w:t>4</w:t>
      </w:r>
      <w:r w:rsidR="00F51481" w:rsidRPr="00BE2BEE">
        <w:rPr>
          <w:rFonts w:ascii="Helvetica for Caritas" w:hAnsi="Helvetica for Caritas" w:cs="Helvetica for Caritas"/>
          <w:b/>
          <w:bCs/>
        </w:rPr>
        <w:t xml:space="preserve"> in ganz Österreich </w:t>
      </w:r>
    </w:p>
    <w:p w:rsidR="004254EA" w:rsidRDefault="00F51481" w:rsidP="00BE2BEE">
      <w:pPr>
        <w:spacing w:line="276" w:lineRule="auto"/>
        <w:rPr>
          <w:rFonts w:ascii="Helvetica for Caritas" w:hAnsi="Helvetica for Caritas" w:cs="Helvetica for Caritas"/>
        </w:rPr>
      </w:pPr>
      <w:r w:rsidRPr="00BE2BEE">
        <w:rPr>
          <w:rFonts w:ascii="Helvetica for Caritas" w:hAnsi="Helvetica for Caritas" w:cs="Helvetica for Caritas"/>
        </w:rPr>
        <w:t xml:space="preserve">Wir freuen uns sehr, dass die österreichische Bischofskonferenz heuer wieder die Aktion </w:t>
      </w:r>
      <w:r w:rsidRPr="00BE2BEE">
        <w:rPr>
          <w:rFonts w:ascii="Helvetica for Caritas" w:hAnsi="Helvetica for Caritas" w:cs="Helvetica for Caritas"/>
          <w:b/>
          <w:bCs/>
        </w:rPr>
        <w:t xml:space="preserve">„Glocken gegen Hunger“ </w:t>
      </w:r>
      <w:r w:rsidRPr="00BE2BEE">
        <w:rPr>
          <w:rFonts w:ascii="Helvetica for Caritas" w:hAnsi="Helvetica for Caritas" w:cs="Helvetica for Caritas"/>
        </w:rPr>
        <w:t xml:space="preserve">beschlossen hat: Am </w:t>
      </w:r>
      <w:r w:rsidR="007E01D8">
        <w:rPr>
          <w:rFonts w:ascii="Helvetica for Caritas" w:hAnsi="Helvetica for Caritas" w:cs="Helvetica for Caritas"/>
        </w:rPr>
        <w:t>2</w:t>
      </w:r>
      <w:r w:rsidR="00201E5C">
        <w:rPr>
          <w:rFonts w:ascii="Helvetica for Caritas" w:hAnsi="Helvetica for Caritas" w:cs="Helvetica for Caritas"/>
        </w:rPr>
        <w:t>6</w:t>
      </w:r>
      <w:r w:rsidRPr="00BE2BEE">
        <w:rPr>
          <w:rFonts w:ascii="Helvetica for Caritas" w:hAnsi="Helvetica for Caritas" w:cs="Helvetica for Caritas"/>
        </w:rPr>
        <w:t xml:space="preserve">. Juli werden um 15 Uhr in ganz Österreich in den Pfarrgemeinden die Kirchenglocken fünf Minuten lang läuten. Das Läuten soll – zur Sterbestunde Jesu - darauf aufmerksam machen, dass täglich Menschen an Hunger sterben. Gleichzeitig soll das Glockenläuten zum Engagement </w:t>
      </w:r>
      <w:r w:rsidR="00BE2BEE">
        <w:rPr>
          <w:rFonts w:ascii="Helvetica for Caritas" w:hAnsi="Helvetica for Caritas" w:cs="Helvetica for Caritas"/>
        </w:rPr>
        <w:t>gegen Hunger aufrufen</w:t>
      </w:r>
      <w:r w:rsidR="004254EA">
        <w:rPr>
          <w:rFonts w:ascii="Helvetica for Caritas" w:hAnsi="Helvetica for Caritas" w:cs="Helvetica for Caritas"/>
        </w:rPr>
        <w:t xml:space="preserve">. </w:t>
      </w:r>
    </w:p>
    <w:p w:rsidR="00F51481" w:rsidRDefault="00F51481" w:rsidP="00BE2BEE">
      <w:pPr>
        <w:spacing w:line="276" w:lineRule="auto"/>
        <w:rPr>
          <w:rFonts w:ascii="Helvetica for Caritas" w:eastAsiaTheme="minorHAnsi" w:hAnsi="Helvetica for Caritas" w:cs="Helvetica for Caritas"/>
          <w:color w:val="000000"/>
          <w:lang w:val="de-AT"/>
        </w:rPr>
      </w:pPr>
      <w:r w:rsidRPr="00F51481">
        <w:rPr>
          <w:rFonts w:ascii="Helvetica for Caritas" w:eastAsiaTheme="minorHAnsi" w:hAnsi="Helvetica for Caritas" w:cs="Helvetica for Caritas"/>
          <w:color w:val="000000"/>
          <w:lang w:val="de-AT"/>
        </w:rPr>
        <w:t>Auch wir als Caritas b</w:t>
      </w:r>
      <w:r w:rsidR="00BE2BEE">
        <w:rPr>
          <w:rFonts w:ascii="Helvetica for Caritas" w:eastAsiaTheme="minorHAnsi" w:hAnsi="Helvetica for Caritas" w:cs="Helvetica for Caritas"/>
          <w:color w:val="000000"/>
          <w:lang w:val="de-AT"/>
        </w:rPr>
        <w:t>itten alle Pfarren in Österreic</w:t>
      </w:r>
      <w:r w:rsidR="004254EA">
        <w:rPr>
          <w:rFonts w:ascii="Helvetica for Caritas" w:eastAsiaTheme="minorHAnsi" w:hAnsi="Helvetica for Caritas" w:cs="Helvetica for Caritas"/>
          <w:color w:val="000000"/>
          <w:lang w:val="de-AT"/>
        </w:rPr>
        <w:t>h</w:t>
      </w:r>
      <w:r w:rsidRPr="00F51481">
        <w:rPr>
          <w:rFonts w:ascii="Helvetica for Caritas" w:eastAsiaTheme="minorHAnsi" w:hAnsi="Helvetica for Caritas" w:cs="Helvetica for Caritas"/>
          <w:color w:val="000000"/>
          <w:lang w:val="de-AT"/>
        </w:rPr>
        <w:t xml:space="preserve"> um Unterstützung. Unser Ziel ist es, Menschen in der Krise zu helfen und s</w:t>
      </w:r>
      <w:r w:rsidR="004254EA">
        <w:rPr>
          <w:rFonts w:ascii="Helvetica for Caritas" w:eastAsiaTheme="minorHAnsi" w:hAnsi="Helvetica for Caritas" w:cs="Helvetica for Caritas"/>
          <w:color w:val="000000"/>
          <w:lang w:val="de-AT"/>
        </w:rPr>
        <w:t xml:space="preserve">ie nachhaltig vor dem Hunger zu </w:t>
      </w:r>
      <w:r w:rsidRPr="00F51481">
        <w:rPr>
          <w:rFonts w:ascii="Helvetica for Caritas" w:eastAsiaTheme="minorHAnsi" w:hAnsi="Helvetica for Caritas" w:cs="Helvetica for Caritas"/>
          <w:color w:val="000000"/>
          <w:lang w:val="de-AT"/>
        </w:rPr>
        <w:t xml:space="preserve">bewahren. </w:t>
      </w:r>
    </w:p>
    <w:p w:rsidR="002325CB" w:rsidRPr="00F51481" w:rsidRDefault="002325CB" w:rsidP="00BE2BEE">
      <w:pPr>
        <w:spacing w:line="276" w:lineRule="auto"/>
      </w:pPr>
    </w:p>
    <w:p w:rsidR="002325CB" w:rsidRDefault="002325CB" w:rsidP="002325CB">
      <w:pPr>
        <w:autoSpaceDE w:val="0"/>
        <w:autoSpaceDN w:val="0"/>
        <w:adjustRightInd w:val="0"/>
        <w:spacing w:line="276" w:lineRule="auto"/>
        <w:rPr>
          <w:rFonts w:ascii="Helvetica for Caritas" w:eastAsiaTheme="minorHAnsi" w:hAnsi="Helvetica for Caritas" w:cs="Helvetica for Caritas"/>
          <w:color w:val="000000"/>
        </w:rPr>
      </w:pPr>
      <w:r w:rsidRPr="002325CB">
        <w:rPr>
          <w:rFonts w:ascii="Helvetica for Caritas" w:eastAsiaTheme="minorHAnsi" w:hAnsi="Helvetica for Caritas" w:cs="Helvetica for Caritas"/>
          <w:color w:val="000000"/>
        </w:rPr>
        <w:drawing>
          <wp:inline distT="0" distB="0" distL="0" distR="0">
            <wp:extent cx="2219325" cy="1500298"/>
            <wp:effectExtent l="0" t="0" r="0" b="5080"/>
            <wp:docPr id="3" name="Grafik 3" descr="C:\Users\striessnig\AppData\Local\Packages\Microsoft.Windows.Photos_8wekyb3d8bbwe\TempState\ShareServiceTempFolder\IMG_04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riessnig\AppData\Local\Packages\Microsoft.Windows.Photos_8wekyb3d8bbwe\TempState\ShareServiceTempFolder\IMG_048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819" cy="150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5CB" w:rsidRPr="001736D3" w:rsidRDefault="002325CB" w:rsidP="002325CB">
      <w:pPr>
        <w:autoSpaceDE w:val="0"/>
        <w:autoSpaceDN w:val="0"/>
        <w:adjustRightInd w:val="0"/>
        <w:spacing w:line="276" w:lineRule="auto"/>
        <w:rPr>
          <w:rFonts w:ascii="Helvetica for Caritas" w:eastAsiaTheme="minorHAnsi" w:hAnsi="Helvetica for Caritas" w:cs="Helvetica for Caritas"/>
          <w:color w:val="000000"/>
          <w:sz w:val="20"/>
          <w:szCs w:val="20"/>
        </w:rPr>
      </w:pPr>
      <w:bookmarkStart w:id="0" w:name="_GoBack"/>
      <w:r w:rsidRPr="001736D3">
        <w:rPr>
          <w:rFonts w:ascii="Helvetica for Caritas" w:eastAsiaTheme="minorHAnsi" w:hAnsi="Helvetica for Caritas" w:cs="Helvetica for Caritas"/>
          <w:color w:val="000000"/>
          <w:sz w:val="20"/>
          <w:szCs w:val="20"/>
        </w:rPr>
        <w:t>Caritasdirektor</w:t>
      </w:r>
      <w:r w:rsidR="001736D3">
        <w:rPr>
          <w:rFonts w:ascii="Helvetica for Caritas" w:eastAsiaTheme="minorHAnsi" w:hAnsi="Helvetica for Caritas" w:cs="Helvetica for Caritas"/>
          <w:color w:val="000000"/>
          <w:sz w:val="20"/>
          <w:szCs w:val="20"/>
        </w:rPr>
        <w:t xml:space="preserve"> Ernst</w:t>
      </w:r>
      <w:r w:rsidRPr="001736D3">
        <w:rPr>
          <w:rFonts w:ascii="Helvetica for Caritas" w:eastAsiaTheme="minorHAnsi" w:hAnsi="Helvetica for Caritas" w:cs="Helvetica for Caritas"/>
          <w:color w:val="000000"/>
          <w:sz w:val="20"/>
          <w:szCs w:val="20"/>
        </w:rPr>
        <w:t xml:space="preserve"> Sandriesser, Alexandra Blattnig-Rull</w:t>
      </w:r>
      <w:r w:rsidR="001736D3">
        <w:rPr>
          <w:rFonts w:ascii="Helvetica for Caritas" w:eastAsiaTheme="minorHAnsi" w:hAnsi="Helvetica for Caritas" w:cs="Helvetica for Caritas"/>
          <w:color w:val="000000"/>
          <w:sz w:val="20"/>
          <w:szCs w:val="20"/>
        </w:rPr>
        <w:t xml:space="preserve"> Caritas</w:t>
      </w:r>
      <w:r w:rsidRPr="001736D3">
        <w:rPr>
          <w:rFonts w:ascii="Helvetica for Caritas" w:eastAsiaTheme="minorHAnsi" w:hAnsi="Helvetica for Caritas" w:cs="Helvetica for Caritas"/>
          <w:color w:val="000000"/>
          <w:sz w:val="20"/>
          <w:szCs w:val="20"/>
        </w:rPr>
        <w:t xml:space="preserve"> Auslandshilfe und </w:t>
      </w:r>
      <w:r w:rsidR="001736D3" w:rsidRPr="001736D3">
        <w:rPr>
          <w:rFonts w:ascii="Helvetica for Caritas" w:eastAsiaTheme="minorHAnsi" w:hAnsi="Helvetica for Caritas" w:cs="Helvetica for Caritas"/>
          <w:color w:val="000000"/>
          <w:sz w:val="20"/>
          <w:szCs w:val="20"/>
        </w:rPr>
        <w:t>Bischofsvikar</w:t>
      </w:r>
      <w:r w:rsidR="001736D3" w:rsidRPr="001736D3">
        <w:rPr>
          <w:rFonts w:ascii="Helvetica for Caritas" w:eastAsiaTheme="minorHAnsi" w:hAnsi="Helvetica for Caritas" w:cs="Helvetica for Caritas"/>
          <w:color w:val="000000"/>
          <w:sz w:val="20"/>
          <w:szCs w:val="20"/>
        </w:rPr>
        <w:t xml:space="preserve"> Hans-Peter </w:t>
      </w:r>
      <w:proofErr w:type="spellStart"/>
      <w:r w:rsidR="001736D3" w:rsidRPr="001736D3">
        <w:rPr>
          <w:rFonts w:ascii="Helvetica for Caritas" w:eastAsiaTheme="minorHAnsi" w:hAnsi="Helvetica for Caritas" w:cs="Helvetica for Caritas"/>
          <w:color w:val="000000"/>
          <w:sz w:val="20"/>
          <w:szCs w:val="20"/>
        </w:rPr>
        <w:t>Premur</w:t>
      </w:r>
      <w:proofErr w:type="spellEnd"/>
      <w:r w:rsidR="00480122" w:rsidRPr="001736D3">
        <w:rPr>
          <w:rFonts w:ascii="Helvetica for Caritas" w:eastAsiaTheme="minorHAnsi" w:hAnsi="Helvetica for Caritas" w:cs="Helvetica for Caritas"/>
          <w:color w:val="000000"/>
          <w:sz w:val="20"/>
          <w:szCs w:val="20"/>
        </w:rPr>
        <w:t xml:space="preserve"> laden ein zum Glockenläuten gegen den Hunger</w:t>
      </w:r>
    </w:p>
    <w:bookmarkEnd w:id="0"/>
    <w:p w:rsidR="00F51481" w:rsidRPr="00F51481" w:rsidRDefault="00F51481" w:rsidP="00BE2BEE">
      <w:pPr>
        <w:autoSpaceDE w:val="0"/>
        <w:autoSpaceDN w:val="0"/>
        <w:adjustRightInd w:val="0"/>
        <w:spacing w:line="276" w:lineRule="auto"/>
        <w:rPr>
          <w:rFonts w:ascii="Helvetica for Caritas" w:eastAsiaTheme="minorHAnsi" w:hAnsi="Helvetica for Caritas" w:cs="Helvetica for Caritas"/>
          <w:color w:val="000000"/>
          <w:lang w:val="de-AT"/>
        </w:rPr>
      </w:pPr>
    </w:p>
    <w:p w:rsidR="00F51481" w:rsidRPr="00BE2BEE" w:rsidRDefault="00F51481" w:rsidP="00BE2BEE">
      <w:pPr>
        <w:autoSpaceDE w:val="0"/>
        <w:autoSpaceDN w:val="0"/>
        <w:adjustRightInd w:val="0"/>
        <w:spacing w:line="276" w:lineRule="auto"/>
        <w:rPr>
          <w:rFonts w:ascii="Helvetica for Caritas" w:eastAsiaTheme="minorHAnsi" w:hAnsi="Helvetica for Caritas" w:cs="Helvetica for Caritas"/>
          <w:b/>
          <w:bCs/>
          <w:color w:val="000000"/>
          <w:lang w:val="de-AT"/>
        </w:rPr>
      </w:pPr>
      <w:r w:rsidRPr="00F51481">
        <w:rPr>
          <w:rFonts w:ascii="Helvetica for Caritas" w:eastAsiaTheme="minorHAnsi" w:hAnsi="Helvetica for Caritas" w:cs="Helvetica for Caritas"/>
          <w:b/>
          <w:bCs/>
          <w:color w:val="000000"/>
          <w:lang w:val="de-AT"/>
        </w:rPr>
        <w:t xml:space="preserve">Was können Pfarren tun? </w:t>
      </w:r>
    </w:p>
    <w:p w:rsidR="00F51481" w:rsidRPr="00F51481" w:rsidRDefault="00F51481" w:rsidP="00BE2BEE">
      <w:pPr>
        <w:autoSpaceDE w:val="0"/>
        <w:autoSpaceDN w:val="0"/>
        <w:adjustRightInd w:val="0"/>
        <w:spacing w:line="276" w:lineRule="auto"/>
        <w:rPr>
          <w:rFonts w:ascii="Helvetica for Caritas" w:eastAsiaTheme="minorHAnsi" w:hAnsi="Helvetica for Caritas" w:cs="Helvetica for Caritas"/>
          <w:color w:val="000000"/>
          <w:lang w:val="de-AT"/>
        </w:rPr>
      </w:pPr>
    </w:p>
    <w:p w:rsidR="00F51481" w:rsidRPr="004254EA" w:rsidRDefault="00F51481" w:rsidP="004254EA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 for Caritas" w:eastAsiaTheme="minorHAnsi" w:hAnsi="Helvetica for Caritas" w:cs="Helvetica for Caritas"/>
          <w:color w:val="000000"/>
          <w:lang w:val="de-AT"/>
        </w:rPr>
      </w:pPr>
      <w:r w:rsidRPr="004254EA">
        <w:rPr>
          <w:rFonts w:ascii="Helvetica for Caritas" w:eastAsiaTheme="minorHAnsi" w:hAnsi="Helvetica for Caritas" w:cs="Helvetica for Caritas"/>
          <w:b/>
          <w:bCs/>
          <w:color w:val="000000"/>
          <w:lang w:val="de-AT"/>
        </w:rPr>
        <w:t xml:space="preserve">Mitmachen beim Glockenläuten und es bekannt machen! </w:t>
      </w:r>
      <w:r w:rsidRPr="004254EA">
        <w:rPr>
          <w:rFonts w:ascii="Helvetica for Caritas" w:eastAsiaTheme="minorHAnsi" w:hAnsi="Helvetica for Caritas" w:cs="Helvetica for Caritas"/>
          <w:color w:val="000000"/>
          <w:lang w:val="de-AT"/>
        </w:rPr>
        <w:t xml:space="preserve">Um bereits im Vorfeld auf das Glockenläuten gegen Hunger aufmerksam zu machen, könnte man </w:t>
      </w:r>
      <w:proofErr w:type="gramStart"/>
      <w:r w:rsidRPr="004254EA">
        <w:rPr>
          <w:rFonts w:ascii="Helvetica for Caritas" w:eastAsiaTheme="minorHAnsi" w:hAnsi="Helvetica for Caritas" w:cs="Helvetica for Caritas"/>
          <w:color w:val="000000"/>
          <w:lang w:val="de-AT"/>
        </w:rPr>
        <w:t>eine Ministrant</w:t>
      </w:r>
      <w:proofErr w:type="gramEnd"/>
      <w:r w:rsidRPr="004254EA">
        <w:rPr>
          <w:rFonts w:ascii="Helvetica for Caritas" w:eastAsiaTheme="minorHAnsi" w:hAnsi="Helvetica for Caritas" w:cs="Helvetica for Caritas"/>
          <w:color w:val="000000"/>
          <w:lang w:val="de-AT"/>
        </w:rPr>
        <w:t xml:space="preserve">*innengruppe, die Jungschar oder den Kirchenchor einladen, den Glockenturm zu besuchen. </w:t>
      </w:r>
    </w:p>
    <w:p w:rsidR="00F51481" w:rsidRPr="00F51481" w:rsidRDefault="00F51481" w:rsidP="00BE2BEE">
      <w:pPr>
        <w:autoSpaceDE w:val="0"/>
        <w:autoSpaceDN w:val="0"/>
        <w:adjustRightInd w:val="0"/>
        <w:spacing w:line="276" w:lineRule="auto"/>
        <w:rPr>
          <w:rFonts w:ascii="Helvetica for Caritas" w:eastAsiaTheme="minorHAnsi" w:hAnsi="Helvetica for Caritas" w:cs="Helvetica for Caritas"/>
          <w:color w:val="000000"/>
          <w:lang w:val="de-AT"/>
        </w:rPr>
      </w:pPr>
    </w:p>
    <w:p w:rsidR="00F51481" w:rsidRPr="004254EA" w:rsidRDefault="00F51481" w:rsidP="004254EA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Helvetica for Caritas" w:eastAsiaTheme="minorHAnsi" w:hAnsi="Helvetica for Caritas" w:cs="Helvetica for Caritas"/>
          <w:color w:val="000000"/>
          <w:lang w:val="de-AT"/>
        </w:rPr>
      </w:pPr>
      <w:r w:rsidRPr="004254EA">
        <w:rPr>
          <w:rFonts w:ascii="Helvetica for Caritas" w:eastAsiaTheme="minorHAnsi" w:hAnsi="Helvetica for Caritas" w:cs="Helvetica for Caritas"/>
          <w:b/>
          <w:bCs/>
          <w:color w:val="000000"/>
          <w:lang w:val="de-AT"/>
        </w:rPr>
        <w:t xml:space="preserve">Fotos und Filme vom </w:t>
      </w:r>
      <w:proofErr w:type="spellStart"/>
      <w:r w:rsidRPr="004254EA">
        <w:rPr>
          <w:rFonts w:ascii="Helvetica for Caritas" w:eastAsiaTheme="minorHAnsi" w:hAnsi="Helvetica for Caritas" w:cs="Helvetica for Caritas"/>
          <w:b/>
          <w:bCs/>
          <w:color w:val="000000"/>
          <w:lang w:val="de-AT"/>
        </w:rPr>
        <w:t>pfarrlichen</w:t>
      </w:r>
      <w:proofErr w:type="spellEnd"/>
      <w:r w:rsidRPr="004254EA">
        <w:rPr>
          <w:rFonts w:ascii="Helvetica for Caritas" w:eastAsiaTheme="minorHAnsi" w:hAnsi="Helvetica for Caritas" w:cs="Helvetica for Caritas"/>
          <w:b/>
          <w:bCs/>
          <w:color w:val="000000"/>
          <w:lang w:val="de-AT"/>
        </w:rPr>
        <w:t xml:space="preserve"> Glockenläuten </w:t>
      </w:r>
      <w:r w:rsidRPr="004254EA">
        <w:rPr>
          <w:rFonts w:ascii="Helvetica for Caritas" w:eastAsiaTheme="minorHAnsi" w:hAnsi="Helvetica for Caritas" w:cs="Helvetica for Caritas"/>
          <w:color w:val="000000"/>
          <w:lang w:val="de-AT"/>
        </w:rPr>
        <w:t xml:space="preserve">bitte öffentlich mit dem Hashtag </w:t>
      </w:r>
      <w:r w:rsidRPr="004254EA">
        <w:rPr>
          <w:rFonts w:ascii="Helvetica for Caritas" w:eastAsiaTheme="minorHAnsi" w:hAnsi="Helvetica for Caritas" w:cs="Helvetica for Caritas"/>
          <w:b/>
          <w:bCs/>
          <w:color w:val="000000"/>
          <w:lang w:val="de-AT"/>
        </w:rPr>
        <w:t>#</w:t>
      </w:r>
      <w:proofErr w:type="spellStart"/>
      <w:r w:rsidRPr="004254EA">
        <w:rPr>
          <w:rFonts w:ascii="Helvetica for Caritas" w:eastAsiaTheme="minorHAnsi" w:hAnsi="Helvetica for Caritas" w:cs="Helvetica for Caritas"/>
          <w:b/>
          <w:bCs/>
          <w:color w:val="000000"/>
          <w:lang w:val="de-AT"/>
        </w:rPr>
        <w:t>GlockenGegenHunger</w:t>
      </w:r>
      <w:proofErr w:type="spellEnd"/>
      <w:r w:rsidRPr="004254EA">
        <w:rPr>
          <w:rFonts w:ascii="Helvetica for Caritas" w:eastAsiaTheme="minorHAnsi" w:hAnsi="Helvetica for Caritas" w:cs="Helvetica for Caritas"/>
          <w:b/>
          <w:bCs/>
          <w:color w:val="000000"/>
          <w:lang w:val="de-AT"/>
        </w:rPr>
        <w:t xml:space="preserve"> </w:t>
      </w:r>
      <w:r w:rsidR="00EB4CBD">
        <w:rPr>
          <w:rFonts w:ascii="Helvetica for Caritas" w:eastAsiaTheme="minorHAnsi" w:hAnsi="Helvetica for Caritas" w:cs="Helvetica for Caritas"/>
          <w:b/>
          <w:bCs/>
          <w:color w:val="000000"/>
          <w:lang w:val="de-AT"/>
        </w:rPr>
        <w:t>bzw. #</w:t>
      </w:r>
      <w:proofErr w:type="spellStart"/>
      <w:r w:rsidR="00EB4CBD">
        <w:rPr>
          <w:rFonts w:ascii="Helvetica for Caritas" w:eastAsiaTheme="minorHAnsi" w:hAnsi="Helvetica for Caritas" w:cs="Helvetica for Caritas"/>
          <w:b/>
          <w:bCs/>
          <w:color w:val="000000"/>
          <w:lang w:val="de-AT"/>
        </w:rPr>
        <w:t>KlimaGegenHunger</w:t>
      </w:r>
      <w:proofErr w:type="spellEnd"/>
      <w:r w:rsidR="00EB4CBD">
        <w:rPr>
          <w:rFonts w:ascii="Helvetica for Caritas" w:eastAsiaTheme="minorHAnsi" w:hAnsi="Helvetica for Caritas" w:cs="Helvetica for Caritas"/>
          <w:b/>
          <w:bCs/>
          <w:color w:val="000000"/>
          <w:lang w:val="de-AT"/>
        </w:rPr>
        <w:t xml:space="preserve"> </w:t>
      </w:r>
      <w:r w:rsidRPr="004254EA">
        <w:rPr>
          <w:rFonts w:ascii="Helvetica for Caritas" w:eastAsiaTheme="minorHAnsi" w:hAnsi="Helvetica for Caritas" w:cs="Helvetica for Caritas"/>
          <w:color w:val="000000"/>
          <w:lang w:val="de-AT"/>
        </w:rPr>
        <w:t xml:space="preserve">auf </w:t>
      </w:r>
      <w:proofErr w:type="spellStart"/>
      <w:r w:rsidRPr="004254EA">
        <w:rPr>
          <w:rFonts w:ascii="Helvetica for Caritas" w:eastAsiaTheme="minorHAnsi" w:hAnsi="Helvetica for Caritas" w:cs="Helvetica for Caritas"/>
          <w:color w:val="000000"/>
          <w:lang w:val="de-AT"/>
        </w:rPr>
        <w:t>Social</w:t>
      </w:r>
      <w:proofErr w:type="spellEnd"/>
      <w:r w:rsidRPr="004254EA">
        <w:rPr>
          <w:rFonts w:ascii="Helvetica for Caritas" w:eastAsiaTheme="minorHAnsi" w:hAnsi="Helvetica for Caritas" w:cs="Helvetica for Caritas"/>
          <w:color w:val="000000"/>
          <w:lang w:val="de-AT"/>
        </w:rPr>
        <w:t xml:space="preserve"> Media posten. </w:t>
      </w:r>
    </w:p>
    <w:p w:rsidR="00F51481" w:rsidRDefault="00F51481" w:rsidP="005F7640">
      <w:pPr>
        <w:autoSpaceDE w:val="0"/>
        <w:autoSpaceDN w:val="0"/>
        <w:adjustRightInd w:val="0"/>
        <w:spacing w:line="276" w:lineRule="auto"/>
        <w:ind w:left="360"/>
        <w:rPr>
          <w:rFonts w:ascii="Helvetica for Caritas" w:eastAsiaTheme="minorHAnsi" w:hAnsi="Helvetica for Caritas" w:cs="Helvetica for Caritas"/>
          <w:color w:val="000000"/>
          <w:lang w:val="de-AT"/>
        </w:rPr>
      </w:pPr>
      <w:r w:rsidRPr="00F51481">
        <w:rPr>
          <w:rFonts w:ascii="Helvetica for Caritas" w:eastAsiaTheme="minorHAnsi" w:hAnsi="Helvetica for Caritas" w:cs="Helvetica for Caritas"/>
          <w:color w:val="000000"/>
          <w:lang w:val="de-AT"/>
        </w:rPr>
        <w:t xml:space="preserve">Es darf aber auch eine Fahrradglocke betätigt oder eine Kuhschelle geläutet werden – Und natürlich kann auch das Glockenläuten </w:t>
      </w:r>
      <w:r w:rsidR="00201E5C">
        <w:rPr>
          <w:rFonts w:ascii="Helvetica for Caritas" w:eastAsiaTheme="minorHAnsi" w:hAnsi="Helvetica for Caritas" w:cs="Helvetica for Caritas"/>
          <w:color w:val="000000"/>
          <w:lang w:val="de-AT"/>
        </w:rPr>
        <w:t xml:space="preserve">selbst </w:t>
      </w:r>
      <w:r w:rsidRPr="00F51481">
        <w:rPr>
          <w:rFonts w:ascii="Helvetica for Caritas" w:eastAsiaTheme="minorHAnsi" w:hAnsi="Helvetica for Caritas" w:cs="Helvetica for Caritas"/>
          <w:color w:val="000000"/>
          <w:lang w:val="de-AT"/>
        </w:rPr>
        <w:t xml:space="preserve">am </w:t>
      </w:r>
      <w:r w:rsidR="005F7640">
        <w:rPr>
          <w:rFonts w:ascii="Helvetica for Caritas" w:eastAsiaTheme="minorHAnsi" w:hAnsi="Helvetica for Caritas" w:cs="Helvetica for Caritas"/>
          <w:color w:val="000000"/>
          <w:lang w:val="de-AT"/>
        </w:rPr>
        <w:t>2</w:t>
      </w:r>
      <w:r w:rsidR="00201E5C">
        <w:rPr>
          <w:rFonts w:ascii="Helvetica for Caritas" w:eastAsiaTheme="minorHAnsi" w:hAnsi="Helvetica for Caritas" w:cs="Helvetica for Caritas"/>
          <w:color w:val="000000"/>
          <w:lang w:val="de-AT"/>
        </w:rPr>
        <w:t>6</w:t>
      </w:r>
      <w:r w:rsidRPr="00F51481">
        <w:rPr>
          <w:rFonts w:ascii="Helvetica for Caritas" w:eastAsiaTheme="minorHAnsi" w:hAnsi="Helvetica for Caritas" w:cs="Helvetica for Caritas"/>
          <w:color w:val="000000"/>
          <w:lang w:val="de-AT"/>
        </w:rPr>
        <w:t xml:space="preserve">. Juli </w:t>
      </w:r>
      <w:r w:rsidR="007E01D8">
        <w:rPr>
          <w:rFonts w:ascii="Helvetica for Caritas" w:eastAsiaTheme="minorHAnsi" w:hAnsi="Helvetica for Caritas" w:cs="Helvetica for Caritas"/>
          <w:color w:val="000000"/>
          <w:lang w:val="de-AT"/>
        </w:rPr>
        <w:t>um 15 Uhr gepostet werden.</w:t>
      </w:r>
    </w:p>
    <w:p w:rsidR="004254EA" w:rsidRPr="00F51481" w:rsidRDefault="004254EA" w:rsidP="00BE2BEE">
      <w:pPr>
        <w:autoSpaceDE w:val="0"/>
        <w:autoSpaceDN w:val="0"/>
        <w:adjustRightInd w:val="0"/>
        <w:spacing w:line="276" w:lineRule="auto"/>
        <w:rPr>
          <w:rFonts w:ascii="Helvetica for Caritas" w:eastAsiaTheme="minorHAnsi" w:hAnsi="Helvetica for Caritas" w:cs="Helvetica for Caritas"/>
          <w:color w:val="000000"/>
          <w:lang w:val="de-AT"/>
        </w:rPr>
      </w:pPr>
    </w:p>
    <w:p w:rsidR="00F51481" w:rsidRPr="004254EA" w:rsidRDefault="00F51481" w:rsidP="004254EA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14" w:line="276" w:lineRule="auto"/>
        <w:rPr>
          <w:rFonts w:ascii="Helvetica for Caritas" w:eastAsiaTheme="minorHAnsi" w:hAnsi="Helvetica for Caritas" w:cs="Helvetica for Caritas"/>
          <w:color w:val="000000"/>
          <w:lang w:val="de-AT"/>
        </w:rPr>
      </w:pPr>
      <w:r w:rsidRPr="004254EA">
        <w:rPr>
          <w:rFonts w:ascii="Helvetica for Caritas" w:eastAsiaTheme="minorHAnsi" w:hAnsi="Helvetica for Caritas" w:cs="Helvetica for Caritas"/>
          <w:b/>
          <w:bCs/>
          <w:color w:val="000000"/>
          <w:lang w:val="de-AT"/>
        </w:rPr>
        <w:t xml:space="preserve">Kurz-Video zum Glockenläuten: </w:t>
      </w:r>
      <w:r w:rsidR="00201E5C">
        <w:rPr>
          <w:rFonts w:ascii="Helvetica for Caritas" w:eastAsiaTheme="minorHAnsi" w:hAnsi="Helvetica for Caritas" w:cs="Helvetica for Caritas"/>
          <w:color w:val="000000"/>
          <w:lang w:val="de-AT"/>
        </w:rPr>
        <w:t>Eine Pfarrcaritas-</w:t>
      </w:r>
      <w:r w:rsidRPr="004254EA">
        <w:rPr>
          <w:rFonts w:ascii="Helvetica for Caritas" w:eastAsiaTheme="minorHAnsi" w:hAnsi="Helvetica for Caritas" w:cs="Helvetica for Caritas"/>
          <w:color w:val="000000"/>
          <w:lang w:val="de-AT"/>
        </w:rPr>
        <w:t>Mitarbeiterin, ein Pfarrgemeinderat oder eine Kirchenbesucherin dreht ein kurzes Video und erklärt vor der Pfarre stehend (oder vielleicht sogar im Glockenturm?), warum ihr/ihm der Kampf gegen den Hunger ein Anliegen ist. Mit #</w:t>
      </w:r>
      <w:proofErr w:type="spellStart"/>
      <w:r w:rsidR="00EB4CBD">
        <w:rPr>
          <w:rFonts w:ascii="Helvetica for Caritas" w:eastAsiaTheme="minorHAnsi" w:hAnsi="Helvetica for Caritas" w:cs="Helvetica for Caritas"/>
          <w:color w:val="000000"/>
          <w:lang w:val="de-AT"/>
        </w:rPr>
        <w:t>KlimaG</w:t>
      </w:r>
      <w:r w:rsidRPr="004254EA">
        <w:rPr>
          <w:rFonts w:ascii="Helvetica for Caritas" w:eastAsiaTheme="minorHAnsi" w:hAnsi="Helvetica for Caritas" w:cs="Helvetica for Caritas"/>
          <w:color w:val="000000"/>
          <w:lang w:val="de-AT"/>
        </w:rPr>
        <w:t>egenHunger</w:t>
      </w:r>
      <w:proofErr w:type="spellEnd"/>
      <w:r w:rsidRPr="004254EA">
        <w:rPr>
          <w:rFonts w:ascii="Helvetica for Caritas" w:eastAsiaTheme="minorHAnsi" w:hAnsi="Helvetica for Caritas" w:cs="Helvetica for Caritas"/>
          <w:color w:val="000000"/>
          <w:lang w:val="de-AT"/>
        </w:rPr>
        <w:t xml:space="preserve"> posten und so dazu beitragen, dass die Aktion bekannt wird! </w:t>
      </w:r>
    </w:p>
    <w:p w:rsidR="004254EA" w:rsidRPr="00F51481" w:rsidRDefault="004254EA" w:rsidP="00BE2BEE">
      <w:pPr>
        <w:autoSpaceDE w:val="0"/>
        <w:autoSpaceDN w:val="0"/>
        <w:adjustRightInd w:val="0"/>
        <w:spacing w:after="14" w:line="276" w:lineRule="auto"/>
        <w:rPr>
          <w:rFonts w:ascii="Helvetica for Caritas" w:eastAsiaTheme="minorHAnsi" w:hAnsi="Helvetica for Caritas" w:cs="Helvetica for Caritas"/>
          <w:color w:val="000000"/>
          <w:lang w:val="de-AT"/>
        </w:rPr>
      </w:pPr>
    </w:p>
    <w:p w:rsidR="00F51481" w:rsidRPr="004254EA" w:rsidRDefault="00F51481" w:rsidP="00785AB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Helvetica for Caritas" w:eastAsiaTheme="minorHAnsi" w:hAnsi="Helvetica for Caritas" w:cs="Helvetica for Caritas"/>
          <w:color w:val="000000"/>
          <w:lang w:val="de-AT"/>
        </w:rPr>
      </w:pPr>
      <w:r w:rsidRPr="004254EA">
        <w:rPr>
          <w:rFonts w:ascii="Helvetica for Caritas" w:eastAsiaTheme="minorHAnsi" w:hAnsi="Helvetica for Caritas" w:cs="Helvetica for Caritas"/>
          <w:b/>
          <w:bCs/>
          <w:color w:val="000000"/>
          <w:lang w:val="de-AT"/>
        </w:rPr>
        <w:t xml:space="preserve">Unterstützung durch Info-Material in der Pfarre: </w:t>
      </w:r>
      <w:r w:rsidRPr="004254EA">
        <w:rPr>
          <w:rFonts w:ascii="Helvetica for Caritas" w:eastAsiaTheme="minorHAnsi" w:hAnsi="Helvetica for Caritas" w:cs="Helvetica for Caritas"/>
          <w:color w:val="000000"/>
          <w:lang w:val="de-AT"/>
        </w:rPr>
        <w:t>Streuen Sie die Botschaft zur Hungerhilfe in Ihrer Pfarre! Hängen Sie Plakate auf, verweisen Sie von Ihrer Website auf die der Caritas (</w:t>
      </w:r>
      <w:hyperlink r:id="rId8" w:history="1">
        <w:r w:rsidR="00785AB2" w:rsidRPr="006B000E">
          <w:rPr>
            <w:rStyle w:val="Hyperlink"/>
            <w:rFonts w:ascii="Helvetica for Caritas" w:eastAsiaTheme="minorHAnsi" w:hAnsi="Helvetica for Caritas" w:cs="Helvetica for Caritas"/>
            <w:lang w:val="de-AT"/>
          </w:rPr>
          <w:t>www.caritas-kaernten.at/hunger</w:t>
        </w:r>
      </w:hyperlink>
      <w:r w:rsidR="00785AB2">
        <w:rPr>
          <w:rFonts w:ascii="Helvetica for Caritas" w:eastAsiaTheme="minorHAnsi" w:hAnsi="Helvetica for Caritas" w:cs="Helvetica for Caritas"/>
          <w:color w:val="000000"/>
          <w:lang w:val="de-AT"/>
        </w:rPr>
        <w:t>)</w:t>
      </w:r>
      <w:r w:rsidRPr="004254EA">
        <w:rPr>
          <w:rFonts w:ascii="Helvetica for Caritas" w:eastAsiaTheme="minorHAnsi" w:hAnsi="Helvetica for Caritas" w:cs="Helvetica for Caritas"/>
          <w:color w:val="000000"/>
          <w:lang w:val="de-AT"/>
        </w:rPr>
        <w:t xml:space="preserve"> oder erzählen Sie einfach in Ihrem Umfeld von der Situation in den betroffenen Ländern, damit möglichst viele Menschen von dieser stillen Katastrophe erfahren! </w:t>
      </w:r>
    </w:p>
    <w:p w:rsidR="00F51481" w:rsidRPr="00F51481" w:rsidRDefault="00F51481" w:rsidP="00BE2BEE">
      <w:pPr>
        <w:autoSpaceDE w:val="0"/>
        <w:autoSpaceDN w:val="0"/>
        <w:adjustRightInd w:val="0"/>
        <w:spacing w:line="276" w:lineRule="auto"/>
        <w:rPr>
          <w:rFonts w:ascii="Helvetica for Caritas" w:eastAsiaTheme="minorHAnsi" w:hAnsi="Helvetica for Caritas" w:cs="Helvetica for Caritas"/>
          <w:color w:val="000000"/>
          <w:lang w:val="de-AT"/>
        </w:rPr>
      </w:pPr>
    </w:p>
    <w:p w:rsidR="00F51481" w:rsidRPr="00F51481" w:rsidRDefault="00F51481" w:rsidP="00BE2BEE">
      <w:pPr>
        <w:autoSpaceDE w:val="0"/>
        <w:autoSpaceDN w:val="0"/>
        <w:adjustRightInd w:val="0"/>
        <w:spacing w:line="276" w:lineRule="auto"/>
        <w:rPr>
          <w:rFonts w:ascii="Helvetica for Caritas" w:eastAsiaTheme="minorHAnsi" w:hAnsi="Helvetica for Caritas" w:cs="Helvetica for Caritas"/>
          <w:color w:val="000000"/>
          <w:lang w:val="de-AT"/>
        </w:rPr>
      </w:pPr>
      <w:r w:rsidRPr="00F51481">
        <w:rPr>
          <w:rFonts w:ascii="Helvetica for Caritas" w:eastAsiaTheme="minorHAnsi" w:hAnsi="Helvetica for Caritas" w:cs="Helvetica for Caritas"/>
          <w:color w:val="000000"/>
          <w:lang w:val="de-AT"/>
        </w:rPr>
        <w:t xml:space="preserve">Jede Art der Hilfe ist willkommen und wird dringend benötigt! </w:t>
      </w:r>
    </w:p>
    <w:p w:rsidR="00F51481" w:rsidRPr="00BE2BEE" w:rsidRDefault="00F51481" w:rsidP="00BE2BEE">
      <w:pPr>
        <w:spacing w:line="276" w:lineRule="auto"/>
      </w:pPr>
      <w:r w:rsidRPr="00BE2BEE">
        <w:rPr>
          <w:rFonts w:ascii="Helvetica for Caritas" w:eastAsiaTheme="minorHAnsi" w:hAnsi="Helvetica for Caritas" w:cs="Helvetica for Caritas"/>
          <w:b/>
          <w:bCs/>
          <w:color w:val="000000"/>
          <w:lang w:val="de-AT"/>
        </w:rPr>
        <w:t>Danke schon jetzt für Ihre Unterstützung!</w:t>
      </w:r>
    </w:p>
    <w:sectPr w:rsidR="00F51481" w:rsidRPr="00BE2BEE" w:rsidSect="00FC1D0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77" w:right="1134" w:bottom="1701" w:left="1559" w:header="125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CE" w:rsidRDefault="000671CE" w:rsidP="00944AAB">
      <w:r>
        <w:separator/>
      </w:r>
    </w:p>
  </w:endnote>
  <w:endnote w:type="continuationSeparator" w:id="0">
    <w:p w:rsidR="000671CE" w:rsidRDefault="000671CE" w:rsidP="0094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for Caritas">
    <w:altName w:val="Corbel Light"/>
    <w:charset w:val="00"/>
    <w:family w:val="swiss"/>
    <w:pitch w:val="variable"/>
    <w:sig w:usb0="A00000AF" w:usb1="5000205A" w:usb2="00000000" w:usb3="00000000" w:csb0="0000009B" w:csb1="00000000"/>
  </w:font>
  <w:font w:name="Helvetica LT Std Bold">
    <w:charset w:val="00"/>
    <w:family w:val="auto"/>
    <w:pitch w:val="variable"/>
    <w:sig w:usb0="E00002FF" w:usb1="5000785B" w:usb2="00000000" w:usb3="00000000" w:csb0="0000019F" w:csb1="00000000"/>
  </w:font>
  <w:font w:name="Helvetica LT Std">
    <w:altName w:val="Helvetica LT Std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E47" w:rsidRPr="00092E47" w:rsidRDefault="00092E47" w:rsidP="00FC1D00">
    <w:pPr>
      <w:pStyle w:val="CaritasBriefAbsender"/>
      <w:rPr>
        <w:b w:val="0"/>
        <w:sz w:val="18"/>
        <w:szCs w:val="18"/>
      </w:rPr>
    </w:pPr>
    <w:r w:rsidRPr="004628F9">
      <w:rPr>
        <w:b w:val="0"/>
        <w:sz w:val="18"/>
        <w:szCs w:val="18"/>
      </w:rPr>
      <w:t xml:space="preserve">Seite </w:t>
    </w:r>
    <w:r w:rsidRPr="00FC1D00">
      <w:rPr>
        <w:sz w:val="18"/>
        <w:szCs w:val="18"/>
      </w:rPr>
      <w:fldChar w:fldCharType="begin"/>
    </w:r>
    <w:r w:rsidRPr="00FC1D00">
      <w:rPr>
        <w:sz w:val="18"/>
        <w:szCs w:val="18"/>
      </w:rPr>
      <w:instrText>PAGE  \* Arabic  \* MERGEFORMAT</w:instrText>
    </w:r>
    <w:r w:rsidRPr="00FC1D00">
      <w:rPr>
        <w:sz w:val="18"/>
        <w:szCs w:val="18"/>
      </w:rPr>
      <w:fldChar w:fldCharType="separate"/>
    </w:r>
    <w:r w:rsidR="001736D3">
      <w:rPr>
        <w:noProof/>
        <w:sz w:val="18"/>
        <w:szCs w:val="18"/>
      </w:rPr>
      <w:t>2</w:t>
    </w:r>
    <w:r w:rsidRPr="00FC1D00">
      <w:rPr>
        <w:sz w:val="18"/>
        <w:szCs w:val="18"/>
      </w:rPr>
      <w:fldChar w:fldCharType="end"/>
    </w:r>
    <w:r w:rsidRPr="004628F9">
      <w:rPr>
        <w:b w:val="0"/>
        <w:sz w:val="18"/>
        <w:szCs w:val="18"/>
      </w:rPr>
      <w:t xml:space="preserve"> von </w:t>
    </w:r>
    <w:r w:rsidRPr="00FC1D00">
      <w:rPr>
        <w:sz w:val="18"/>
        <w:szCs w:val="18"/>
      </w:rPr>
      <w:fldChar w:fldCharType="begin"/>
    </w:r>
    <w:r w:rsidRPr="00FC1D00">
      <w:rPr>
        <w:sz w:val="18"/>
        <w:szCs w:val="18"/>
      </w:rPr>
      <w:instrText>NUMPAGES  \* Arabic  \* MERGEFORMAT</w:instrText>
    </w:r>
    <w:r w:rsidRPr="00FC1D00">
      <w:rPr>
        <w:sz w:val="18"/>
        <w:szCs w:val="18"/>
      </w:rPr>
      <w:fldChar w:fldCharType="separate"/>
    </w:r>
    <w:r w:rsidR="001736D3">
      <w:rPr>
        <w:noProof/>
        <w:sz w:val="18"/>
        <w:szCs w:val="18"/>
      </w:rPr>
      <w:t>2</w:t>
    </w:r>
    <w:r w:rsidRPr="00FC1D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E47" w:rsidRPr="00092E47" w:rsidRDefault="00092E47" w:rsidP="00FC1D00">
    <w:pPr>
      <w:pStyle w:val="CaritasBriefAbsender"/>
      <w:rPr>
        <w:b w:val="0"/>
        <w:sz w:val="18"/>
        <w:szCs w:val="18"/>
      </w:rPr>
    </w:pPr>
    <w:r w:rsidRPr="004628F9">
      <w:rPr>
        <w:b w:val="0"/>
        <w:sz w:val="18"/>
        <w:szCs w:val="18"/>
      </w:rPr>
      <w:t xml:space="preserve">Seite </w:t>
    </w:r>
    <w:r w:rsidRPr="00FC1D00">
      <w:rPr>
        <w:sz w:val="18"/>
        <w:szCs w:val="18"/>
      </w:rPr>
      <w:fldChar w:fldCharType="begin"/>
    </w:r>
    <w:r w:rsidRPr="00FC1D00">
      <w:rPr>
        <w:sz w:val="18"/>
        <w:szCs w:val="18"/>
      </w:rPr>
      <w:instrText>PAGE  \* Arabic  \* MERGEFORMAT</w:instrText>
    </w:r>
    <w:r w:rsidRPr="00FC1D00">
      <w:rPr>
        <w:sz w:val="18"/>
        <w:szCs w:val="18"/>
      </w:rPr>
      <w:fldChar w:fldCharType="separate"/>
    </w:r>
    <w:r w:rsidR="001736D3">
      <w:rPr>
        <w:noProof/>
        <w:sz w:val="18"/>
        <w:szCs w:val="18"/>
      </w:rPr>
      <w:t>1</w:t>
    </w:r>
    <w:r w:rsidRPr="00FC1D00">
      <w:rPr>
        <w:sz w:val="18"/>
        <w:szCs w:val="18"/>
      </w:rPr>
      <w:fldChar w:fldCharType="end"/>
    </w:r>
    <w:r w:rsidRPr="004628F9">
      <w:rPr>
        <w:b w:val="0"/>
        <w:sz w:val="18"/>
        <w:szCs w:val="18"/>
      </w:rPr>
      <w:t xml:space="preserve"> von </w:t>
    </w:r>
    <w:r w:rsidRPr="00FC1D00">
      <w:rPr>
        <w:sz w:val="18"/>
        <w:szCs w:val="18"/>
      </w:rPr>
      <w:fldChar w:fldCharType="begin"/>
    </w:r>
    <w:r w:rsidRPr="00FC1D00">
      <w:rPr>
        <w:sz w:val="18"/>
        <w:szCs w:val="18"/>
      </w:rPr>
      <w:instrText>NUMPAGES  \* Arabic  \* MERGEFORMAT</w:instrText>
    </w:r>
    <w:r w:rsidRPr="00FC1D00">
      <w:rPr>
        <w:sz w:val="18"/>
        <w:szCs w:val="18"/>
      </w:rPr>
      <w:fldChar w:fldCharType="separate"/>
    </w:r>
    <w:r w:rsidR="001736D3">
      <w:rPr>
        <w:noProof/>
        <w:sz w:val="18"/>
        <w:szCs w:val="18"/>
      </w:rPr>
      <w:t>2</w:t>
    </w:r>
    <w:r w:rsidRPr="00FC1D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CE" w:rsidRDefault="000671CE" w:rsidP="00944AAB">
      <w:r>
        <w:separator/>
      </w:r>
    </w:p>
  </w:footnote>
  <w:footnote w:type="continuationSeparator" w:id="0">
    <w:p w:rsidR="000671CE" w:rsidRDefault="000671CE" w:rsidP="00944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E47" w:rsidRDefault="00F53480" w:rsidP="00A75551">
    <w:pPr>
      <w:pStyle w:val="LogoFolgeseiteHelveticaLTBold"/>
      <w:rPr>
        <w:rFonts w:ascii="Helvetica for Caritas" w:hAnsi="Helvetica for Caritas" w:cs="Helvetica LT Std"/>
        <w:bCs/>
      </w:rPr>
    </w:pPr>
    <w:r>
      <w:rPr>
        <w:rFonts w:ascii="Helvetica for Caritas" w:hAnsi="Helvetica for Caritas" w:cs="Helvetica LT Std"/>
        <w:b/>
        <w:bCs/>
      </w:rPr>
      <w:t xml:space="preserve">Caritas </w:t>
    </w:r>
    <w:r w:rsidR="00FC1D00" w:rsidRPr="00FC1D00">
      <w:rPr>
        <w:rFonts w:ascii="Helvetica for Caritas" w:hAnsi="Helvetica for Caritas" w:cs="Helvetica LT Std"/>
        <w:b/>
        <w:bCs/>
      </w:rPr>
      <w:t>Österreich</w:t>
    </w:r>
  </w:p>
  <w:p w:rsidR="00092E47" w:rsidRDefault="00FC1D00" w:rsidP="00092E47">
    <w:pPr>
      <w:pStyle w:val="LogoFolgeseiteHelveticaLTBold"/>
      <w:rPr>
        <w:rFonts w:ascii="Helvetica for Caritas" w:hAnsi="Helvetica for Caritas" w:cs="Helvetica LT Std Light"/>
      </w:rPr>
    </w:pPr>
    <w:r>
      <w:rPr>
        <w:rFonts w:ascii="Helvetica for Caritas" w:hAnsi="Helvetica for Caritas" w:cs="Helvetica LT Std"/>
        <w:bCs/>
      </w:rPr>
      <w:t>Information für Pfarren</w:t>
    </w:r>
  </w:p>
  <w:p w:rsidR="00944AAB" w:rsidRPr="00092E47" w:rsidRDefault="00EB4CBD" w:rsidP="00092E47">
    <w:pPr>
      <w:pStyle w:val="LogoFolgeseiteHelveticaLTBold"/>
      <w:rPr>
        <w:rFonts w:ascii="Helvetica for Caritas" w:hAnsi="Helvetica for Caritas"/>
      </w:rPr>
    </w:pPr>
    <w:r>
      <w:rPr>
        <w:rFonts w:ascii="Helvetica for Caritas" w:hAnsi="Helvetica for Caritas" w:cs="Helvetica LT Std Light"/>
      </w:rPr>
      <w:t>Glocken gegen den Hunger 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E47" w:rsidRDefault="00A7555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E9E970" wp14:editId="53AD414E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2268000" cy="576000"/>
              <wp:effectExtent l="0" t="0" r="0" b="0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68000" cy="576000"/>
                      </a:xfrm>
                      <a:custGeom>
                        <a:avLst/>
                        <a:gdLst>
                          <a:gd name="T0" fmla="+- 0 5206 2324"/>
                          <a:gd name="T1" fmla="*/ T0 w 3192"/>
                          <a:gd name="T2" fmla="+- 0 2772 1956"/>
                          <a:gd name="T3" fmla="*/ 2772 h 823"/>
                          <a:gd name="T4" fmla="+- 0 5272 2324"/>
                          <a:gd name="T5" fmla="*/ T4 w 3192"/>
                          <a:gd name="T6" fmla="+- 0 2658 1956"/>
                          <a:gd name="T7" fmla="*/ 2658 h 823"/>
                          <a:gd name="T8" fmla="+- 0 5254 2324"/>
                          <a:gd name="T9" fmla="*/ T8 w 3192"/>
                          <a:gd name="T10" fmla="+- 0 2156 1956"/>
                          <a:gd name="T11" fmla="*/ 2156 h 823"/>
                          <a:gd name="T12" fmla="+- 0 5023 2324"/>
                          <a:gd name="T13" fmla="*/ T12 w 3192"/>
                          <a:gd name="T14" fmla="+- 0 2353 1956"/>
                          <a:gd name="T15" fmla="*/ 2353 h 823"/>
                          <a:gd name="T16" fmla="+- 0 5257 2324"/>
                          <a:gd name="T17" fmla="*/ T16 w 3192"/>
                          <a:gd name="T18" fmla="+- 0 2533 1956"/>
                          <a:gd name="T19" fmla="*/ 2533 h 823"/>
                          <a:gd name="T20" fmla="+- 0 5357 2324"/>
                          <a:gd name="T21" fmla="*/ T20 w 3192"/>
                          <a:gd name="T22" fmla="+- 0 2629 1956"/>
                          <a:gd name="T23" fmla="*/ 2629 h 823"/>
                          <a:gd name="T24" fmla="+- 0 5516 2324"/>
                          <a:gd name="T25" fmla="*/ T24 w 3192"/>
                          <a:gd name="T26" fmla="+- 0 2580 1956"/>
                          <a:gd name="T27" fmla="*/ 2580 h 823"/>
                          <a:gd name="T28" fmla="+- 0 5276 2324"/>
                          <a:gd name="T29" fmla="*/ T28 w 3192"/>
                          <a:gd name="T30" fmla="+- 0 2394 1956"/>
                          <a:gd name="T31" fmla="*/ 2394 h 823"/>
                          <a:gd name="T32" fmla="+- 0 5180 2324"/>
                          <a:gd name="T33" fmla="*/ T32 w 3192"/>
                          <a:gd name="T34" fmla="+- 0 2307 1956"/>
                          <a:gd name="T35" fmla="*/ 2307 h 823"/>
                          <a:gd name="T36" fmla="+- 0 5447 2324"/>
                          <a:gd name="T37" fmla="*/ T36 w 3192"/>
                          <a:gd name="T38" fmla="+- 0 2226 1956"/>
                          <a:gd name="T39" fmla="*/ 2226 h 823"/>
                          <a:gd name="T40" fmla="+- 0 5304 2324"/>
                          <a:gd name="T41" fmla="*/ T40 w 3192"/>
                          <a:gd name="T42" fmla="+- 0 2282 1956"/>
                          <a:gd name="T43" fmla="*/ 2282 h 823"/>
                          <a:gd name="T44" fmla="+- 0 5479 2324"/>
                          <a:gd name="T45" fmla="*/ T44 w 3192"/>
                          <a:gd name="T46" fmla="+- 0 2274 1956"/>
                          <a:gd name="T47" fmla="*/ 2274 h 823"/>
                          <a:gd name="T48" fmla="+- 0 4820 2324"/>
                          <a:gd name="T49" fmla="*/ T48 w 3192"/>
                          <a:gd name="T50" fmla="+- 0 2330 1956"/>
                          <a:gd name="T51" fmla="*/ 2330 h 823"/>
                          <a:gd name="T52" fmla="+- 0 4690 2324"/>
                          <a:gd name="T53" fmla="*/ T52 w 3192"/>
                          <a:gd name="T54" fmla="+- 0 2410 1956"/>
                          <a:gd name="T55" fmla="*/ 2410 h 823"/>
                          <a:gd name="T56" fmla="+- 0 4479 2324"/>
                          <a:gd name="T57" fmla="*/ T56 w 3192"/>
                          <a:gd name="T58" fmla="+- 0 2642 1956"/>
                          <a:gd name="T59" fmla="*/ 2642 h 823"/>
                          <a:gd name="T60" fmla="+- 0 4710 2324"/>
                          <a:gd name="T61" fmla="*/ T60 w 3192"/>
                          <a:gd name="T62" fmla="+- 0 2768 1956"/>
                          <a:gd name="T63" fmla="*/ 2768 h 823"/>
                          <a:gd name="T64" fmla="+- 0 4973 2324"/>
                          <a:gd name="T65" fmla="*/ T64 w 3192"/>
                          <a:gd name="T66" fmla="+- 0 2666 1956"/>
                          <a:gd name="T67" fmla="*/ 2666 h 823"/>
                          <a:gd name="T68" fmla="+- 0 4626 2324"/>
                          <a:gd name="T69" fmla="*/ T68 w 3192"/>
                          <a:gd name="T70" fmla="+- 0 2592 1956"/>
                          <a:gd name="T71" fmla="*/ 2592 h 823"/>
                          <a:gd name="T72" fmla="+- 0 4765 2324"/>
                          <a:gd name="T73" fmla="*/ T72 w 3192"/>
                          <a:gd name="T74" fmla="+- 0 2498 1956"/>
                          <a:gd name="T75" fmla="*/ 2498 h 823"/>
                          <a:gd name="T76" fmla="+- 0 4962 2324"/>
                          <a:gd name="T77" fmla="*/ T76 w 3192"/>
                          <a:gd name="T78" fmla="+- 0 2282 1956"/>
                          <a:gd name="T79" fmla="*/ 2282 h 823"/>
                          <a:gd name="T80" fmla="+- 0 5008 2324"/>
                          <a:gd name="T81" fmla="*/ T80 w 3192"/>
                          <a:gd name="T82" fmla="+- 0 2734 1956"/>
                          <a:gd name="T83" fmla="*/ 2734 h 823"/>
                          <a:gd name="T84" fmla="+- 0 4821 2324"/>
                          <a:gd name="T85" fmla="*/ T84 w 3192"/>
                          <a:gd name="T86" fmla="+- 0 2474 1956"/>
                          <a:gd name="T87" fmla="*/ 2474 h 823"/>
                          <a:gd name="T88" fmla="+- 0 4700 2324"/>
                          <a:gd name="T89" fmla="*/ T88 w 3192"/>
                          <a:gd name="T90" fmla="+- 0 2666 1956"/>
                          <a:gd name="T91" fmla="*/ 2666 h 823"/>
                          <a:gd name="T92" fmla="+- 0 4570 2324"/>
                          <a:gd name="T93" fmla="*/ T92 w 3192"/>
                          <a:gd name="T94" fmla="+- 0 2204 1956"/>
                          <a:gd name="T95" fmla="*/ 2204 h 823"/>
                          <a:gd name="T96" fmla="+- 0 4647 2324"/>
                          <a:gd name="T97" fmla="*/ T96 w 3192"/>
                          <a:gd name="T98" fmla="+- 0 2320 1956"/>
                          <a:gd name="T99" fmla="*/ 2320 h 823"/>
                          <a:gd name="T100" fmla="+- 0 4892 2324"/>
                          <a:gd name="T101" fmla="*/ T100 w 3192"/>
                          <a:gd name="T102" fmla="+- 0 2200 1956"/>
                          <a:gd name="T103" fmla="*/ 2200 h 823"/>
                          <a:gd name="T104" fmla="+- 0 4220 2324"/>
                          <a:gd name="T105" fmla="*/ T104 w 3192"/>
                          <a:gd name="T106" fmla="+- 0 2694 1956"/>
                          <a:gd name="T107" fmla="*/ 2694 h 823"/>
                          <a:gd name="T108" fmla="+- 0 4436 2324"/>
                          <a:gd name="T109" fmla="*/ T108 w 3192"/>
                          <a:gd name="T110" fmla="+- 0 2762 1956"/>
                          <a:gd name="T111" fmla="*/ 2762 h 823"/>
                          <a:gd name="T112" fmla="+- 0 4366 2324"/>
                          <a:gd name="T113" fmla="*/ T112 w 3192"/>
                          <a:gd name="T114" fmla="+- 0 2625 1956"/>
                          <a:gd name="T115" fmla="*/ 2625 h 823"/>
                          <a:gd name="T116" fmla="+- 0 4448 2324"/>
                          <a:gd name="T117" fmla="*/ T116 w 3192"/>
                          <a:gd name="T118" fmla="+- 0 2650 1956"/>
                          <a:gd name="T119" fmla="*/ 2650 h 823"/>
                          <a:gd name="T120" fmla="+- 0 4214 2324"/>
                          <a:gd name="T121" fmla="*/ T120 w 3192"/>
                          <a:gd name="T122" fmla="+- 0 2181 1956"/>
                          <a:gd name="T123" fmla="*/ 2181 h 823"/>
                          <a:gd name="T124" fmla="+- 0 3952 2324"/>
                          <a:gd name="T125" fmla="*/ T124 w 3192"/>
                          <a:gd name="T126" fmla="+- 0 1966 1956"/>
                          <a:gd name="T127" fmla="*/ 1966 h 823"/>
                          <a:gd name="T128" fmla="+- 0 3744 2324"/>
                          <a:gd name="T129" fmla="*/ T128 w 3192"/>
                          <a:gd name="T130" fmla="+- 0 2446 1956"/>
                          <a:gd name="T131" fmla="*/ 2446 h 823"/>
                          <a:gd name="T132" fmla="+- 0 3913 2324"/>
                          <a:gd name="T133" fmla="*/ T132 w 3192"/>
                          <a:gd name="T134" fmla="+- 0 2277 1956"/>
                          <a:gd name="T135" fmla="*/ 2277 h 823"/>
                          <a:gd name="T136" fmla="+- 0 3913 2324"/>
                          <a:gd name="T137" fmla="*/ T136 w 3192"/>
                          <a:gd name="T138" fmla="+- 0 2316 1956"/>
                          <a:gd name="T139" fmla="*/ 2316 h 823"/>
                          <a:gd name="T140" fmla="+- 0 3751 2324"/>
                          <a:gd name="T141" fmla="*/ T140 w 3192"/>
                          <a:gd name="T142" fmla="+- 0 2250 1956"/>
                          <a:gd name="T143" fmla="*/ 2250 h 823"/>
                          <a:gd name="T144" fmla="+- 0 3314 2324"/>
                          <a:gd name="T145" fmla="*/ T144 w 3192"/>
                          <a:gd name="T146" fmla="+- 0 2287 1956"/>
                          <a:gd name="T147" fmla="*/ 2287 h 823"/>
                          <a:gd name="T148" fmla="+- 0 3346 2324"/>
                          <a:gd name="T149" fmla="*/ T148 w 3192"/>
                          <a:gd name="T150" fmla="+- 0 2382 1956"/>
                          <a:gd name="T151" fmla="*/ 2382 h 823"/>
                          <a:gd name="T152" fmla="+- 0 3104 2324"/>
                          <a:gd name="T153" fmla="*/ T152 w 3192"/>
                          <a:gd name="T154" fmla="+- 0 2449 1956"/>
                          <a:gd name="T155" fmla="*/ 2449 h 823"/>
                          <a:gd name="T156" fmla="+- 0 3095 2324"/>
                          <a:gd name="T157" fmla="*/ T156 w 3192"/>
                          <a:gd name="T158" fmla="+- 0 2750 1956"/>
                          <a:gd name="T159" fmla="*/ 2750 h 823"/>
                          <a:gd name="T160" fmla="+- 0 3338 2324"/>
                          <a:gd name="T161" fmla="*/ T160 w 3192"/>
                          <a:gd name="T162" fmla="+- 0 2721 1956"/>
                          <a:gd name="T163" fmla="*/ 2721 h 823"/>
                          <a:gd name="T164" fmla="+- 0 3201 2324"/>
                          <a:gd name="T165" fmla="*/ T164 w 3192"/>
                          <a:gd name="T166" fmla="+- 0 2656 1956"/>
                          <a:gd name="T167" fmla="*/ 2656 h 823"/>
                          <a:gd name="T168" fmla="+- 0 3208 2324"/>
                          <a:gd name="T169" fmla="*/ T168 w 3192"/>
                          <a:gd name="T170" fmla="+- 0 2525 1956"/>
                          <a:gd name="T171" fmla="*/ 2525 h 823"/>
                          <a:gd name="T172" fmla="+- 0 3354 2324"/>
                          <a:gd name="T173" fmla="*/ T172 w 3192"/>
                          <a:gd name="T174" fmla="+- 0 2481 1956"/>
                          <a:gd name="T175" fmla="*/ 2481 h 823"/>
                          <a:gd name="T176" fmla="+- 0 3371 2324"/>
                          <a:gd name="T177" fmla="*/ T176 w 3192"/>
                          <a:gd name="T178" fmla="+- 0 2714 1956"/>
                          <a:gd name="T179" fmla="*/ 2714 h 823"/>
                          <a:gd name="T180" fmla="+- 0 3522 2324"/>
                          <a:gd name="T181" fmla="*/ T180 w 3192"/>
                          <a:gd name="T182" fmla="+- 0 2710 1956"/>
                          <a:gd name="T183" fmla="*/ 2710 h 823"/>
                          <a:gd name="T184" fmla="+- 0 3340 2324"/>
                          <a:gd name="T185" fmla="*/ T184 w 3192"/>
                          <a:gd name="T186" fmla="+- 0 2622 1956"/>
                          <a:gd name="T187" fmla="*/ 2622 h 823"/>
                          <a:gd name="T188" fmla="+- 0 3515 2324"/>
                          <a:gd name="T189" fmla="*/ T188 w 3192"/>
                          <a:gd name="T190" fmla="+- 0 2622 1956"/>
                          <a:gd name="T191" fmla="*/ 2622 h 823"/>
                          <a:gd name="T192" fmla="+- 0 3040 2324"/>
                          <a:gd name="T193" fmla="*/ T192 w 3192"/>
                          <a:gd name="T194" fmla="+- 0 2328 1956"/>
                          <a:gd name="T195" fmla="*/ 2328 h 823"/>
                          <a:gd name="T196" fmla="+- 0 3253 2324"/>
                          <a:gd name="T197" fmla="*/ T196 w 3192"/>
                          <a:gd name="T198" fmla="+- 0 2284 1956"/>
                          <a:gd name="T199" fmla="*/ 2284 h 823"/>
                          <a:gd name="T200" fmla="+- 0 3277 2324"/>
                          <a:gd name="T201" fmla="*/ T200 w 3192"/>
                          <a:gd name="T202" fmla="+- 0 2162 1956"/>
                          <a:gd name="T203" fmla="*/ 2162 h 823"/>
                          <a:gd name="T204" fmla="+- 0 2324 2324"/>
                          <a:gd name="T205" fmla="*/ T204 w 3192"/>
                          <a:gd name="T206" fmla="+- 0 2370 1956"/>
                          <a:gd name="T207" fmla="*/ 2370 h 823"/>
                          <a:gd name="T208" fmla="+- 0 2750 2324"/>
                          <a:gd name="T209" fmla="*/ T208 w 3192"/>
                          <a:gd name="T210" fmla="+- 0 2773 1956"/>
                          <a:gd name="T211" fmla="*/ 2773 h 823"/>
                          <a:gd name="T212" fmla="+- 0 2574 2324"/>
                          <a:gd name="T213" fmla="*/ T212 w 3192"/>
                          <a:gd name="T214" fmla="+- 0 2599 1956"/>
                          <a:gd name="T215" fmla="*/ 2599 h 823"/>
                          <a:gd name="T216" fmla="+- 0 2543 2324"/>
                          <a:gd name="T217" fmla="*/ T216 w 3192"/>
                          <a:gd name="T218" fmla="+- 0 2167 1956"/>
                          <a:gd name="T219" fmla="*/ 2167 h 823"/>
                          <a:gd name="T220" fmla="+- 0 2766 2324"/>
                          <a:gd name="T221" fmla="*/ T220 w 3192"/>
                          <a:gd name="T222" fmla="+- 0 1964 1956"/>
                          <a:gd name="T223" fmla="*/ 1964 h 823"/>
                          <a:gd name="T224" fmla="+- 0 2759 2324"/>
                          <a:gd name="T225" fmla="*/ T224 w 3192"/>
                          <a:gd name="T226" fmla="+- 0 2622 1956"/>
                          <a:gd name="T227" fmla="*/ 2622 h 823"/>
                          <a:gd name="T228" fmla="+- 0 2722 2324"/>
                          <a:gd name="T229" fmla="*/ T228 w 3192"/>
                          <a:gd name="T230" fmla="+- 0 2098 1956"/>
                          <a:gd name="T231" fmla="*/ 2098 h 823"/>
                          <a:gd name="T232" fmla="+- 0 3006 2324"/>
                          <a:gd name="T233" fmla="*/ T232 w 3192"/>
                          <a:gd name="T234" fmla="+- 0 2196 1956"/>
                          <a:gd name="T235" fmla="*/ 2196 h 82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3192" h="823">
                            <a:moveTo>
                              <a:pt x="2835" y="615"/>
                            </a:moveTo>
                            <a:lnTo>
                              <a:pt x="2689" y="615"/>
                            </a:lnTo>
                            <a:lnTo>
                              <a:pt x="2692" y="657"/>
                            </a:lnTo>
                            <a:lnTo>
                              <a:pt x="2703" y="696"/>
                            </a:lnTo>
                            <a:lnTo>
                              <a:pt x="2722" y="731"/>
                            </a:lnTo>
                            <a:lnTo>
                              <a:pt x="2750" y="762"/>
                            </a:lnTo>
                            <a:lnTo>
                              <a:pt x="2786" y="787"/>
                            </a:lnTo>
                            <a:lnTo>
                              <a:pt x="2830" y="805"/>
                            </a:lnTo>
                            <a:lnTo>
                              <a:pt x="2882" y="816"/>
                            </a:lnTo>
                            <a:lnTo>
                              <a:pt x="2945" y="820"/>
                            </a:lnTo>
                            <a:lnTo>
                              <a:pt x="3005" y="816"/>
                            </a:lnTo>
                            <a:lnTo>
                              <a:pt x="3054" y="806"/>
                            </a:lnTo>
                            <a:lnTo>
                              <a:pt x="3094" y="789"/>
                            </a:lnTo>
                            <a:lnTo>
                              <a:pt x="3128" y="765"/>
                            </a:lnTo>
                            <a:lnTo>
                              <a:pt x="3156" y="736"/>
                            </a:lnTo>
                            <a:lnTo>
                              <a:pt x="3176" y="703"/>
                            </a:lnTo>
                            <a:lnTo>
                              <a:pt x="3176" y="702"/>
                            </a:lnTo>
                            <a:lnTo>
                              <a:pt x="2948" y="702"/>
                            </a:lnTo>
                            <a:lnTo>
                              <a:pt x="2914" y="701"/>
                            </a:lnTo>
                            <a:lnTo>
                              <a:pt x="2890" y="695"/>
                            </a:lnTo>
                            <a:lnTo>
                              <a:pt x="2871" y="685"/>
                            </a:lnTo>
                            <a:lnTo>
                              <a:pt x="2856" y="672"/>
                            </a:lnTo>
                            <a:lnTo>
                              <a:pt x="2848" y="662"/>
                            </a:lnTo>
                            <a:lnTo>
                              <a:pt x="2842" y="648"/>
                            </a:lnTo>
                            <a:lnTo>
                              <a:pt x="2837" y="632"/>
                            </a:lnTo>
                            <a:lnTo>
                              <a:pt x="2835" y="615"/>
                            </a:lnTo>
                            <a:close/>
                            <a:moveTo>
                              <a:pt x="2930" y="200"/>
                            </a:moveTo>
                            <a:lnTo>
                              <a:pt x="2877" y="204"/>
                            </a:lnTo>
                            <a:lnTo>
                              <a:pt x="2831" y="215"/>
                            </a:lnTo>
                            <a:lnTo>
                              <a:pt x="2792" y="234"/>
                            </a:lnTo>
                            <a:lnTo>
                              <a:pt x="2758" y="259"/>
                            </a:lnTo>
                            <a:lnTo>
                              <a:pt x="2731" y="289"/>
                            </a:lnTo>
                            <a:lnTo>
                              <a:pt x="2713" y="321"/>
                            </a:lnTo>
                            <a:lnTo>
                              <a:pt x="2702" y="357"/>
                            </a:lnTo>
                            <a:lnTo>
                              <a:pt x="2698" y="394"/>
                            </a:lnTo>
                            <a:lnTo>
                              <a:pt x="2699" y="397"/>
                            </a:lnTo>
                            <a:lnTo>
                              <a:pt x="2702" y="428"/>
                            </a:lnTo>
                            <a:lnTo>
                              <a:pt x="2712" y="457"/>
                            </a:lnTo>
                            <a:lnTo>
                              <a:pt x="2726" y="483"/>
                            </a:lnTo>
                            <a:lnTo>
                              <a:pt x="2745" y="503"/>
                            </a:lnTo>
                            <a:lnTo>
                              <a:pt x="2767" y="521"/>
                            </a:lnTo>
                            <a:lnTo>
                              <a:pt x="2795" y="536"/>
                            </a:lnTo>
                            <a:lnTo>
                              <a:pt x="2830" y="550"/>
                            </a:lnTo>
                            <a:lnTo>
                              <a:pt x="2874" y="562"/>
                            </a:lnTo>
                            <a:lnTo>
                              <a:pt x="2933" y="577"/>
                            </a:lnTo>
                            <a:lnTo>
                              <a:pt x="2974" y="590"/>
                            </a:lnTo>
                            <a:lnTo>
                              <a:pt x="3001" y="601"/>
                            </a:lnTo>
                            <a:lnTo>
                              <a:pt x="3017" y="609"/>
                            </a:lnTo>
                            <a:lnTo>
                              <a:pt x="3028" y="617"/>
                            </a:lnTo>
                            <a:lnTo>
                              <a:pt x="3035" y="627"/>
                            </a:lnTo>
                            <a:lnTo>
                              <a:pt x="3039" y="637"/>
                            </a:lnTo>
                            <a:lnTo>
                              <a:pt x="3041" y="649"/>
                            </a:lnTo>
                            <a:lnTo>
                              <a:pt x="3039" y="662"/>
                            </a:lnTo>
                            <a:lnTo>
                              <a:pt x="3033" y="673"/>
                            </a:lnTo>
                            <a:lnTo>
                              <a:pt x="3024" y="682"/>
                            </a:lnTo>
                            <a:lnTo>
                              <a:pt x="3012" y="689"/>
                            </a:lnTo>
                            <a:lnTo>
                              <a:pt x="2999" y="695"/>
                            </a:lnTo>
                            <a:lnTo>
                              <a:pt x="2984" y="699"/>
                            </a:lnTo>
                            <a:lnTo>
                              <a:pt x="2968" y="702"/>
                            </a:lnTo>
                            <a:lnTo>
                              <a:pt x="2948" y="702"/>
                            </a:lnTo>
                            <a:lnTo>
                              <a:pt x="3176" y="702"/>
                            </a:lnTo>
                            <a:lnTo>
                              <a:pt x="3188" y="665"/>
                            </a:lnTo>
                            <a:lnTo>
                              <a:pt x="3192" y="624"/>
                            </a:lnTo>
                            <a:lnTo>
                              <a:pt x="3190" y="593"/>
                            </a:lnTo>
                            <a:lnTo>
                              <a:pt x="3182" y="564"/>
                            </a:lnTo>
                            <a:lnTo>
                              <a:pt x="3168" y="539"/>
                            </a:lnTo>
                            <a:lnTo>
                              <a:pt x="3149" y="515"/>
                            </a:lnTo>
                            <a:lnTo>
                              <a:pt x="3123" y="495"/>
                            </a:lnTo>
                            <a:lnTo>
                              <a:pt x="3091" y="478"/>
                            </a:lnTo>
                            <a:lnTo>
                              <a:pt x="3052" y="463"/>
                            </a:lnTo>
                            <a:lnTo>
                              <a:pt x="3009" y="451"/>
                            </a:lnTo>
                            <a:lnTo>
                              <a:pt x="2952" y="438"/>
                            </a:lnTo>
                            <a:lnTo>
                              <a:pt x="2913" y="426"/>
                            </a:lnTo>
                            <a:lnTo>
                              <a:pt x="2888" y="417"/>
                            </a:lnTo>
                            <a:lnTo>
                              <a:pt x="2873" y="410"/>
                            </a:lnTo>
                            <a:lnTo>
                              <a:pt x="2863" y="403"/>
                            </a:lnTo>
                            <a:lnTo>
                              <a:pt x="2856" y="394"/>
                            </a:lnTo>
                            <a:lnTo>
                              <a:pt x="2852" y="383"/>
                            </a:lnTo>
                            <a:lnTo>
                              <a:pt x="2850" y="371"/>
                            </a:lnTo>
                            <a:lnTo>
                              <a:pt x="2852" y="361"/>
                            </a:lnTo>
                            <a:lnTo>
                              <a:pt x="2856" y="351"/>
                            </a:lnTo>
                            <a:lnTo>
                              <a:pt x="2862" y="341"/>
                            </a:lnTo>
                            <a:lnTo>
                              <a:pt x="2872" y="333"/>
                            </a:lnTo>
                            <a:lnTo>
                              <a:pt x="2882" y="326"/>
                            </a:lnTo>
                            <a:lnTo>
                              <a:pt x="2895" y="322"/>
                            </a:lnTo>
                            <a:lnTo>
                              <a:pt x="2912" y="319"/>
                            </a:lnTo>
                            <a:lnTo>
                              <a:pt x="2933" y="318"/>
                            </a:lnTo>
                            <a:lnTo>
                              <a:pt x="3155" y="318"/>
                            </a:lnTo>
                            <a:lnTo>
                              <a:pt x="3149" y="304"/>
                            </a:lnTo>
                            <a:lnTo>
                              <a:pt x="3123" y="270"/>
                            </a:lnTo>
                            <a:lnTo>
                              <a:pt x="3092" y="244"/>
                            </a:lnTo>
                            <a:lnTo>
                              <a:pt x="3057" y="225"/>
                            </a:lnTo>
                            <a:lnTo>
                              <a:pt x="3021" y="211"/>
                            </a:lnTo>
                            <a:lnTo>
                              <a:pt x="2980" y="203"/>
                            </a:lnTo>
                            <a:lnTo>
                              <a:pt x="2930" y="200"/>
                            </a:lnTo>
                            <a:close/>
                            <a:moveTo>
                              <a:pt x="3155" y="318"/>
                            </a:moveTo>
                            <a:lnTo>
                              <a:pt x="2933" y="318"/>
                            </a:lnTo>
                            <a:lnTo>
                              <a:pt x="2960" y="320"/>
                            </a:lnTo>
                            <a:lnTo>
                              <a:pt x="2980" y="326"/>
                            </a:lnTo>
                            <a:lnTo>
                              <a:pt x="2996" y="336"/>
                            </a:lnTo>
                            <a:lnTo>
                              <a:pt x="3009" y="350"/>
                            </a:lnTo>
                            <a:lnTo>
                              <a:pt x="3015" y="359"/>
                            </a:lnTo>
                            <a:lnTo>
                              <a:pt x="3020" y="370"/>
                            </a:lnTo>
                            <a:lnTo>
                              <a:pt x="3024" y="383"/>
                            </a:lnTo>
                            <a:lnTo>
                              <a:pt x="3027" y="397"/>
                            </a:lnTo>
                            <a:lnTo>
                              <a:pt x="3177" y="397"/>
                            </a:lnTo>
                            <a:lnTo>
                              <a:pt x="3167" y="347"/>
                            </a:lnTo>
                            <a:lnTo>
                              <a:pt x="3155" y="318"/>
                            </a:lnTo>
                            <a:close/>
                            <a:moveTo>
                              <a:pt x="2638" y="326"/>
                            </a:moveTo>
                            <a:lnTo>
                              <a:pt x="2412" y="326"/>
                            </a:lnTo>
                            <a:lnTo>
                              <a:pt x="2431" y="327"/>
                            </a:lnTo>
                            <a:lnTo>
                              <a:pt x="2447" y="331"/>
                            </a:lnTo>
                            <a:lnTo>
                              <a:pt x="2461" y="335"/>
                            </a:lnTo>
                            <a:lnTo>
                              <a:pt x="2473" y="341"/>
                            </a:lnTo>
                            <a:lnTo>
                              <a:pt x="2483" y="350"/>
                            </a:lnTo>
                            <a:lnTo>
                              <a:pt x="2491" y="361"/>
                            </a:lnTo>
                            <a:lnTo>
                              <a:pt x="2496" y="374"/>
                            </a:lnTo>
                            <a:lnTo>
                              <a:pt x="2497" y="391"/>
                            </a:lnTo>
                            <a:lnTo>
                              <a:pt x="2495" y="405"/>
                            </a:lnTo>
                            <a:lnTo>
                              <a:pt x="2489" y="416"/>
                            </a:lnTo>
                            <a:lnTo>
                              <a:pt x="2479" y="426"/>
                            </a:lnTo>
                            <a:lnTo>
                              <a:pt x="2465" y="434"/>
                            </a:lnTo>
                            <a:lnTo>
                              <a:pt x="2455" y="438"/>
                            </a:lnTo>
                            <a:lnTo>
                              <a:pt x="2444" y="441"/>
                            </a:lnTo>
                            <a:lnTo>
                              <a:pt x="2430" y="445"/>
                            </a:lnTo>
                            <a:lnTo>
                              <a:pt x="2366" y="454"/>
                            </a:lnTo>
                            <a:lnTo>
                              <a:pt x="2326" y="461"/>
                            </a:lnTo>
                            <a:lnTo>
                              <a:pt x="2291" y="470"/>
                            </a:lnTo>
                            <a:lnTo>
                              <a:pt x="2262" y="481"/>
                            </a:lnTo>
                            <a:lnTo>
                              <a:pt x="2237" y="493"/>
                            </a:lnTo>
                            <a:lnTo>
                              <a:pt x="2201" y="521"/>
                            </a:lnTo>
                            <a:lnTo>
                              <a:pt x="2174" y="555"/>
                            </a:lnTo>
                            <a:lnTo>
                              <a:pt x="2158" y="597"/>
                            </a:lnTo>
                            <a:lnTo>
                              <a:pt x="2153" y="647"/>
                            </a:lnTo>
                            <a:lnTo>
                              <a:pt x="2155" y="686"/>
                            </a:lnTo>
                            <a:lnTo>
                              <a:pt x="2164" y="720"/>
                            </a:lnTo>
                            <a:lnTo>
                              <a:pt x="2179" y="750"/>
                            </a:lnTo>
                            <a:lnTo>
                              <a:pt x="2201" y="775"/>
                            </a:lnTo>
                            <a:lnTo>
                              <a:pt x="2228" y="794"/>
                            </a:lnTo>
                            <a:lnTo>
                              <a:pt x="2259" y="808"/>
                            </a:lnTo>
                            <a:lnTo>
                              <a:pt x="2294" y="817"/>
                            </a:lnTo>
                            <a:lnTo>
                              <a:pt x="2332" y="820"/>
                            </a:lnTo>
                            <a:lnTo>
                              <a:pt x="2360" y="818"/>
                            </a:lnTo>
                            <a:lnTo>
                              <a:pt x="2386" y="812"/>
                            </a:lnTo>
                            <a:lnTo>
                              <a:pt x="2412" y="804"/>
                            </a:lnTo>
                            <a:lnTo>
                              <a:pt x="2436" y="791"/>
                            </a:lnTo>
                            <a:lnTo>
                              <a:pt x="2455" y="779"/>
                            </a:lnTo>
                            <a:lnTo>
                              <a:pt x="2472" y="765"/>
                            </a:lnTo>
                            <a:lnTo>
                              <a:pt x="2487" y="750"/>
                            </a:lnTo>
                            <a:lnTo>
                              <a:pt x="2502" y="733"/>
                            </a:lnTo>
                            <a:lnTo>
                              <a:pt x="2651" y="733"/>
                            </a:lnTo>
                            <a:lnTo>
                              <a:pt x="2650" y="720"/>
                            </a:lnTo>
                            <a:lnTo>
                              <a:pt x="2649" y="710"/>
                            </a:lnTo>
                            <a:lnTo>
                              <a:pt x="2376" y="710"/>
                            </a:lnTo>
                            <a:lnTo>
                              <a:pt x="2361" y="709"/>
                            </a:lnTo>
                            <a:lnTo>
                              <a:pt x="2347" y="705"/>
                            </a:lnTo>
                            <a:lnTo>
                              <a:pt x="2335" y="700"/>
                            </a:lnTo>
                            <a:lnTo>
                              <a:pt x="2323" y="692"/>
                            </a:lnTo>
                            <a:lnTo>
                              <a:pt x="2314" y="682"/>
                            </a:lnTo>
                            <a:lnTo>
                              <a:pt x="2307" y="669"/>
                            </a:lnTo>
                            <a:lnTo>
                              <a:pt x="2304" y="654"/>
                            </a:lnTo>
                            <a:lnTo>
                              <a:pt x="2302" y="636"/>
                            </a:lnTo>
                            <a:lnTo>
                              <a:pt x="2305" y="615"/>
                            </a:lnTo>
                            <a:lnTo>
                              <a:pt x="2313" y="597"/>
                            </a:lnTo>
                            <a:lnTo>
                              <a:pt x="2325" y="582"/>
                            </a:lnTo>
                            <a:lnTo>
                              <a:pt x="2341" y="569"/>
                            </a:lnTo>
                            <a:lnTo>
                              <a:pt x="2352" y="564"/>
                            </a:lnTo>
                            <a:lnTo>
                              <a:pt x="2365" y="559"/>
                            </a:lnTo>
                            <a:lnTo>
                              <a:pt x="2382" y="554"/>
                            </a:lnTo>
                            <a:lnTo>
                              <a:pt x="2403" y="550"/>
                            </a:lnTo>
                            <a:lnTo>
                              <a:pt x="2441" y="542"/>
                            </a:lnTo>
                            <a:lnTo>
                              <a:pt x="2451" y="539"/>
                            </a:lnTo>
                            <a:lnTo>
                              <a:pt x="2460" y="536"/>
                            </a:lnTo>
                            <a:lnTo>
                              <a:pt x="2477" y="529"/>
                            </a:lnTo>
                            <a:lnTo>
                              <a:pt x="2487" y="525"/>
                            </a:lnTo>
                            <a:lnTo>
                              <a:pt x="2497" y="518"/>
                            </a:lnTo>
                            <a:lnTo>
                              <a:pt x="2648" y="518"/>
                            </a:lnTo>
                            <a:lnTo>
                              <a:pt x="2648" y="387"/>
                            </a:lnTo>
                            <a:lnTo>
                              <a:pt x="2643" y="339"/>
                            </a:lnTo>
                            <a:lnTo>
                              <a:pt x="2638" y="326"/>
                            </a:lnTo>
                            <a:close/>
                            <a:moveTo>
                              <a:pt x="2651" y="733"/>
                            </a:moveTo>
                            <a:lnTo>
                              <a:pt x="2502" y="733"/>
                            </a:lnTo>
                            <a:lnTo>
                              <a:pt x="2503" y="746"/>
                            </a:lnTo>
                            <a:lnTo>
                              <a:pt x="2505" y="758"/>
                            </a:lnTo>
                            <a:lnTo>
                              <a:pt x="2508" y="778"/>
                            </a:lnTo>
                            <a:lnTo>
                              <a:pt x="2511" y="789"/>
                            </a:lnTo>
                            <a:lnTo>
                              <a:pt x="2516" y="800"/>
                            </a:lnTo>
                            <a:lnTo>
                              <a:pt x="2684" y="800"/>
                            </a:lnTo>
                            <a:lnTo>
                              <a:pt x="2684" y="778"/>
                            </a:lnTo>
                            <a:lnTo>
                              <a:pt x="2674" y="774"/>
                            </a:lnTo>
                            <a:lnTo>
                              <a:pt x="2663" y="768"/>
                            </a:lnTo>
                            <a:lnTo>
                              <a:pt x="2659" y="761"/>
                            </a:lnTo>
                            <a:lnTo>
                              <a:pt x="2655" y="754"/>
                            </a:lnTo>
                            <a:lnTo>
                              <a:pt x="2653" y="745"/>
                            </a:lnTo>
                            <a:lnTo>
                              <a:pt x="2651" y="734"/>
                            </a:lnTo>
                            <a:lnTo>
                              <a:pt x="2651" y="733"/>
                            </a:lnTo>
                            <a:close/>
                            <a:moveTo>
                              <a:pt x="2648" y="518"/>
                            </a:moveTo>
                            <a:lnTo>
                              <a:pt x="2497" y="518"/>
                            </a:lnTo>
                            <a:lnTo>
                              <a:pt x="2497" y="575"/>
                            </a:lnTo>
                            <a:lnTo>
                              <a:pt x="2494" y="610"/>
                            </a:lnTo>
                            <a:lnTo>
                              <a:pt x="2487" y="641"/>
                            </a:lnTo>
                            <a:lnTo>
                              <a:pt x="2473" y="666"/>
                            </a:lnTo>
                            <a:lnTo>
                              <a:pt x="2453" y="685"/>
                            </a:lnTo>
                            <a:lnTo>
                              <a:pt x="2435" y="697"/>
                            </a:lnTo>
                            <a:lnTo>
                              <a:pt x="2418" y="704"/>
                            </a:lnTo>
                            <a:lnTo>
                              <a:pt x="2399" y="708"/>
                            </a:lnTo>
                            <a:lnTo>
                              <a:pt x="2376" y="710"/>
                            </a:lnTo>
                            <a:lnTo>
                              <a:pt x="2649" y="710"/>
                            </a:lnTo>
                            <a:lnTo>
                              <a:pt x="2649" y="692"/>
                            </a:lnTo>
                            <a:lnTo>
                              <a:pt x="2649" y="682"/>
                            </a:lnTo>
                            <a:lnTo>
                              <a:pt x="2649" y="666"/>
                            </a:lnTo>
                            <a:lnTo>
                              <a:pt x="2648" y="518"/>
                            </a:lnTo>
                            <a:close/>
                            <a:moveTo>
                              <a:pt x="2411" y="206"/>
                            </a:moveTo>
                            <a:lnTo>
                              <a:pt x="2345" y="211"/>
                            </a:lnTo>
                            <a:lnTo>
                              <a:pt x="2290" y="225"/>
                            </a:lnTo>
                            <a:lnTo>
                              <a:pt x="2246" y="248"/>
                            </a:lnTo>
                            <a:lnTo>
                              <a:pt x="2211" y="281"/>
                            </a:lnTo>
                            <a:lnTo>
                              <a:pt x="2194" y="308"/>
                            </a:lnTo>
                            <a:lnTo>
                              <a:pt x="2181" y="338"/>
                            </a:lnTo>
                            <a:lnTo>
                              <a:pt x="2173" y="372"/>
                            </a:lnTo>
                            <a:lnTo>
                              <a:pt x="2170" y="408"/>
                            </a:lnTo>
                            <a:lnTo>
                              <a:pt x="2310" y="408"/>
                            </a:lnTo>
                            <a:lnTo>
                              <a:pt x="2311" y="392"/>
                            </a:lnTo>
                            <a:lnTo>
                              <a:pt x="2316" y="377"/>
                            </a:lnTo>
                            <a:lnTo>
                              <a:pt x="2323" y="364"/>
                            </a:lnTo>
                            <a:lnTo>
                              <a:pt x="2331" y="352"/>
                            </a:lnTo>
                            <a:lnTo>
                              <a:pt x="2346" y="340"/>
                            </a:lnTo>
                            <a:lnTo>
                              <a:pt x="2364" y="332"/>
                            </a:lnTo>
                            <a:lnTo>
                              <a:pt x="2386" y="328"/>
                            </a:lnTo>
                            <a:lnTo>
                              <a:pt x="2412" y="326"/>
                            </a:lnTo>
                            <a:lnTo>
                              <a:pt x="2638" y="326"/>
                            </a:lnTo>
                            <a:lnTo>
                              <a:pt x="2627" y="299"/>
                            </a:lnTo>
                            <a:lnTo>
                              <a:pt x="2601" y="268"/>
                            </a:lnTo>
                            <a:lnTo>
                              <a:pt x="2568" y="244"/>
                            </a:lnTo>
                            <a:lnTo>
                              <a:pt x="2531" y="227"/>
                            </a:lnTo>
                            <a:lnTo>
                              <a:pt x="2495" y="215"/>
                            </a:lnTo>
                            <a:lnTo>
                              <a:pt x="2455" y="208"/>
                            </a:lnTo>
                            <a:lnTo>
                              <a:pt x="2411" y="206"/>
                            </a:lnTo>
                            <a:close/>
                            <a:moveTo>
                              <a:pt x="2040" y="332"/>
                            </a:moveTo>
                            <a:lnTo>
                              <a:pt x="1890" y="332"/>
                            </a:lnTo>
                            <a:lnTo>
                              <a:pt x="1890" y="694"/>
                            </a:lnTo>
                            <a:lnTo>
                              <a:pt x="1892" y="716"/>
                            </a:lnTo>
                            <a:lnTo>
                              <a:pt x="1896" y="738"/>
                            </a:lnTo>
                            <a:lnTo>
                              <a:pt x="1904" y="757"/>
                            </a:lnTo>
                            <a:lnTo>
                              <a:pt x="1916" y="771"/>
                            </a:lnTo>
                            <a:lnTo>
                              <a:pt x="1940" y="789"/>
                            </a:lnTo>
                            <a:lnTo>
                              <a:pt x="1972" y="801"/>
                            </a:lnTo>
                            <a:lnTo>
                              <a:pt x="2013" y="808"/>
                            </a:lnTo>
                            <a:lnTo>
                              <a:pt x="2063" y="809"/>
                            </a:lnTo>
                            <a:lnTo>
                              <a:pt x="2087" y="808"/>
                            </a:lnTo>
                            <a:lnTo>
                              <a:pt x="2101" y="807"/>
                            </a:lnTo>
                            <a:lnTo>
                              <a:pt x="2112" y="806"/>
                            </a:lnTo>
                            <a:lnTo>
                              <a:pt x="2124" y="804"/>
                            </a:lnTo>
                            <a:lnTo>
                              <a:pt x="2124" y="694"/>
                            </a:lnTo>
                            <a:lnTo>
                              <a:pt x="2095" y="694"/>
                            </a:lnTo>
                            <a:lnTo>
                              <a:pt x="2075" y="693"/>
                            </a:lnTo>
                            <a:lnTo>
                              <a:pt x="2063" y="691"/>
                            </a:lnTo>
                            <a:lnTo>
                              <a:pt x="2055" y="688"/>
                            </a:lnTo>
                            <a:lnTo>
                              <a:pt x="2049" y="685"/>
                            </a:lnTo>
                            <a:lnTo>
                              <a:pt x="2045" y="678"/>
                            </a:lnTo>
                            <a:lnTo>
                              <a:pt x="2042" y="669"/>
                            </a:lnTo>
                            <a:lnTo>
                              <a:pt x="2041" y="656"/>
                            </a:lnTo>
                            <a:lnTo>
                              <a:pt x="2040" y="640"/>
                            </a:lnTo>
                            <a:lnTo>
                              <a:pt x="2040" y="332"/>
                            </a:lnTo>
                            <a:close/>
                            <a:moveTo>
                              <a:pt x="2124" y="691"/>
                            </a:moveTo>
                            <a:lnTo>
                              <a:pt x="2119" y="692"/>
                            </a:lnTo>
                            <a:lnTo>
                              <a:pt x="2118" y="693"/>
                            </a:lnTo>
                            <a:lnTo>
                              <a:pt x="2108" y="693"/>
                            </a:lnTo>
                            <a:lnTo>
                              <a:pt x="2099" y="694"/>
                            </a:lnTo>
                            <a:lnTo>
                              <a:pt x="2124" y="694"/>
                            </a:lnTo>
                            <a:lnTo>
                              <a:pt x="2124" y="691"/>
                            </a:lnTo>
                            <a:close/>
                            <a:moveTo>
                              <a:pt x="2124" y="225"/>
                            </a:moveTo>
                            <a:lnTo>
                              <a:pt x="1819" y="225"/>
                            </a:lnTo>
                            <a:lnTo>
                              <a:pt x="1819" y="332"/>
                            </a:lnTo>
                            <a:lnTo>
                              <a:pt x="2124" y="332"/>
                            </a:lnTo>
                            <a:lnTo>
                              <a:pt x="2124" y="225"/>
                            </a:lnTo>
                            <a:close/>
                            <a:moveTo>
                              <a:pt x="2040" y="62"/>
                            </a:moveTo>
                            <a:lnTo>
                              <a:pt x="1890" y="62"/>
                            </a:lnTo>
                            <a:lnTo>
                              <a:pt x="1890" y="225"/>
                            </a:lnTo>
                            <a:lnTo>
                              <a:pt x="2040" y="225"/>
                            </a:lnTo>
                            <a:lnTo>
                              <a:pt x="2040" y="62"/>
                            </a:lnTo>
                            <a:close/>
                            <a:moveTo>
                              <a:pt x="1782" y="219"/>
                            </a:moveTo>
                            <a:lnTo>
                              <a:pt x="1628" y="219"/>
                            </a:lnTo>
                            <a:lnTo>
                              <a:pt x="1628" y="800"/>
                            </a:lnTo>
                            <a:lnTo>
                              <a:pt x="1782" y="800"/>
                            </a:lnTo>
                            <a:lnTo>
                              <a:pt x="1782" y="219"/>
                            </a:lnTo>
                            <a:close/>
                            <a:moveTo>
                              <a:pt x="1782" y="10"/>
                            </a:moveTo>
                            <a:lnTo>
                              <a:pt x="1628" y="10"/>
                            </a:lnTo>
                            <a:lnTo>
                              <a:pt x="1628" y="150"/>
                            </a:lnTo>
                            <a:lnTo>
                              <a:pt x="1782" y="150"/>
                            </a:lnTo>
                            <a:lnTo>
                              <a:pt x="1782" y="10"/>
                            </a:lnTo>
                            <a:close/>
                            <a:moveTo>
                              <a:pt x="1410" y="219"/>
                            </a:moveTo>
                            <a:lnTo>
                              <a:pt x="1267" y="219"/>
                            </a:lnTo>
                            <a:lnTo>
                              <a:pt x="1267" y="800"/>
                            </a:lnTo>
                            <a:lnTo>
                              <a:pt x="1419" y="800"/>
                            </a:lnTo>
                            <a:lnTo>
                              <a:pt x="1419" y="523"/>
                            </a:lnTo>
                            <a:lnTo>
                              <a:pt x="1420" y="490"/>
                            </a:lnTo>
                            <a:lnTo>
                              <a:pt x="1423" y="462"/>
                            </a:lnTo>
                            <a:lnTo>
                              <a:pt x="1429" y="439"/>
                            </a:lnTo>
                            <a:lnTo>
                              <a:pt x="1436" y="420"/>
                            </a:lnTo>
                            <a:lnTo>
                              <a:pt x="1456" y="393"/>
                            </a:lnTo>
                            <a:lnTo>
                              <a:pt x="1483" y="375"/>
                            </a:lnTo>
                            <a:lnTo>
                              <a:pt x="1517" y="364"/>
                            </a:lnTo>
                            <a:lnTo>
                              <a:pt x="1559" y="360"/>
                            </a:lnTo>
                            <a:lnTo>
                              <a:pt x="1589" y="360"/>
                            </a:lnTo>
                            <a:lnTo>
                              <a:pt x="1589" y="321"/>
                            </a:lnTo>
                            <a:lnTo>
                              <a:pt x="1410" y="321"/>
                            </a:lnTo>
                            <a:lnTo>
                              <a:pt x="1410" y="219"/>
                            </a:lnTo>
                            <a:close/>
                            <a:moveTo>
                              <a:pt x="1589" y="360"/>
                            </a:moveTo>
                            <a:lnTo>
                              <a:pt x="1564" y="360"/>
                            </a:lnTo>
                            <a:lnTo>
                              <a:pt x="1570" y="360"/>
                            </a:lnTo>
                            <a:lnTo>
                              <a:pt x="1581" y="361"/>
                            </a:lnTo>
                            <a:lnTo>
                              <a:pt x="1585" y="361"/>
                            </a:lnTo>
                            <a:lnTo>
                              <a:pt x="1589" y="361"/>
                            </a:lnTo>
                            <a:lnTo>
                              <a:pt x="1589" y="360"/>
                            </a:lnTo>
                            <a:close/>
                            <a:moveTo>
                              <a:pt x="1585" y="206"/>
                            </a:moveTo>
                            <a:lnTo>
                              <a:pt x="1583" y="206"/>
                            </a:lnTo>
                            <a:lnTo>
                              <a:pt x="1550" y="208"/>
                            </a:lnTo>
                            <a:lnTo>
                              <a:pt x="1521" y="215"/>
                            </a:lnTo>
                            <a:lnTo>
                              <a:pt x="1495" y="226"/>
                            </a:lnTo>
                            <a:lnTo>
                              <a:pt x="1472" y="242"/>
                            </a:lnTo>
                            <a:lnTo>
                              <a:pt x="1458" y="255"/>
                            </a:lnTo>
                            <a:lnTo>
                              <a:pt x="1443" y="272"/>
                            </a:lnTo>
                            <a:lnTo>
                              <a:pt x="1427" y="294"/>
                            </a:lnTo>
                            <a:lnTo>
                              <a:pt x="1410" y="321"/>
                            </a:lnTo>
                            <a:lnTo>
                              <a:pt x="1589" y="321"/>
                            </a:lnTo>
                            <a:lnTo>
                              <a:pt x="1589" y="206"/>
                            </a:lnTo>
                            <a:lnTo>
                              <a:pt x="1587" y="206"/>
                            </a:lnTo>
                            <a:lnTo>
                              <a:pt x="1585" y="206"/>
                            </a:lnTo>
                            <a:close/>
                            <a:moveTo>
                              <a:pt x="1180" y="326"/>
                            </a:moveTo>
                            <a:lnTo>
                              <a:pt x="954" y="326"/>
                            </a:lnTo>
                            <a:lnTo>
                              <a:pt x="974" y="327"/>
                            </a:lnTo>
                            <a:lnTo>
                              <a:pt x="990" y="331"/>
                            </a:lnTo>
                            <a:lnTo>
                              <a:pt x="1003" y="335"/>
                            </a:lnTo>
                            <a:lnTo>
                              <a:pt x="1015" y="341"/>
                            </a:lnTo>
                            <a:lnTo>
                              <a:pt x="1026" y="350"/>
                            </a:lnTo>
                            <a:lnTo>
                              <a:pt x="1034" y="361"/>
                            </a:lnTo>
                            <a:lnTo>
                              <a:pt x="1038" y="374"/>
                            </a:lnTo>
                            <a:lnTo>
                              <a:pt x="1040" y="391"/>
                            </a:lnTo>
                            <a:lnTo>
                              <a:pt x="1038" y="405"/>
                            </a:lnTo>
                            <a:lnTo>
                              <a:pt x="1032" y="416"/>
                            </a:lnTo>
                            <a:lnTo>
                              <a:pt x="1022" y="426"/>
                            </a:lnTo>
                            <a:lnTo>
                              <a:pt x="1007" y="434"/>
                            </a:lnTo>
                            <a:lnTo>
                              <a:pt x="998" y="438"/>
                            </a:lnTo>
                            <a:lnTo>
                              <a:pt x="987" y="441"/>
                            </a:lnTo>
                            <a:lnTo>
                              <a:pt x="972" y="445"/>
                            </a:lnTo>
                            <a:lnTo>
                              <a:pt x="909" y="454"/>
                            </a:lnTo>
                            <a:lnTo>
                              <a:pt x="868" y="461"/>
                            </a:lnTo>
                            <a:lnTo>
                              <a:pt x="834" y="470"/>
                            </a:lnTo>
                            <a:lnTo>
                              <a:pt x="804" y="481"/>
                            </a:lnTo>
                            <a:lnTo>
                              <a:pt x="780" y="493"/>
                            </a:lnTo>
                            <a:lnTo>
                              <a:pt x="743" y="521"/>
                            </a:lnTo>
                            <a:lnTo>
                              <a:pt x="717" y="555"/>
                            </a:lnTo>
                            <a:lnTo>
                              <a:pt x="701" y="597"/>
                            </a:lnTo>
                            <a:lnTo>
                              <a:pt x="695" y="647"/>
                            </a:lnTo>
                            <a:lnTo>
                              <a:pt x="698" y="686"/>
                            </a:lnTo>
                            <a:lnTo>
                              <a:pt x="706" y="720"/>
                            </a:lnTo>
                            <a:lnTo>
                              <a:pt x="721" y="750"/>
                            </a:lnTo>
                            <a:lnTo>
                              <a:pt x="743" y="775"/>
                            </a:lnTo>
                            <a:lnTo>
                              <a:pt x="771" y="794"/>
                            </a:lnTo>
                            <a:lnTo>
                              <a:pt x="802" y="808"/>
                            </a:lnTo>
                            <a:lnTo>
                              <a:pt x="836" y="817"/>
                            </a:lnTo>
                            <a:lnTo>
                              <a:pt x="874" y="820"/>
                            </a:lnTo>
                            <a:lnTo>
                              <a:pt x="902" y="818"/>
                            </a:lnTo>
                            <a:lnTo>
                              <a:pt x="929" y="812"/>
                            </a:lnTo>
                            <a:lnTo>
                              <a:pt x="954" y="804"/>
                            </a:lnTo>
                            <a:lnTo>
                              <a:pt x="979" y="791"/>
                            </a:lnTo>
                            <a:lnTo>
                              <a:pt x="998" y="779"/>
                            </a:lnTo>
                            <a:lnTo>
                              <a:pt x="1014" y="765"/>
                            </a:lnTo>
                            <a:lnTo>
                              <a:pt x="1029" y="750"/>
                            </a:lnTo>
                            <a:lnTo>
                              <a:pt x="1045" y="733"/>
                            </a:lnTo>
                            <a:lnTo>
                              <a:pt x="1193" y="733"/>
                            </a:lnTo>
                            <a:lnTo>
                              <a:pt x="1192" y="720"/>
                            </a:lnTo>
                            <a:lnTo>
                              <a:pt x="1192" y="710"/>
                            </a:lnTo>
                            <a:lnTo>
                              <a:pt x="919" y="710"/>
                            </a:lnTo>
                            <a:lnTo>
                              <a:pt x="904" y="709"/>
                            </a:lnTo>
                            <a:lnTo>
                              <a:pt x="890" y="705"/>
                            </a:lnTo>
                            <a:lnTo>
                              <a:pt x="877" y="700"/>
                            </a:lnTo>
                            <a:lnTo>
                              <a:pt x="866" y="692"/>
                            </a:lnTo>
                            <a:lnTo>
                              <a:pt x="856" y="682"/>
                            </a:lnTo>
                            <a:lnTo>
                              <a:pt x="850" y="669"/>
                            </a:lnTo>
                            <a:lnTo>
                              <a:pt x="846" y="654"/>
                            </a:lnTo>
                            <a:lnTo>
                              <a:pt x="845" y="636"/>
                            </a:lnTo>
                            <a:lnTo>
                              <a:pt x="848" y="615"/>
                            </a:lnTo>
                            <a:lnTo>
                              <a:pt x="855" y="597"/>
                            </a:lnTo>
                            <a:lnTo>
                              <a:pt x="868" y="582"/>
                            </a:lnTo>
                            <a:lnTo>
                              <a:pt x="884" y="569"/>
                            </a:lnTo>
                            <a:lnTo>
                              <a:pt x="895" y="564"/>
                            </a:lnTo>
                            <a:lnTo>
                              <a:pt x="908" y="559"/>
                            </a:lnTo>
                            <a:lnTo>
                              <a:pt x="924" y="554"/>
                            </a:lnTo>
                            <a:lnTo>
                              <a:pt x="946" y="550"/>
                            </a:lnTo>
                            <a:lnTo>
                              <a:pt x="983" y="542"/>
                            </a:lnTo>
                            <a:lnTo>
                              <a:pt x="993" y="539"/>
                            </a:lnTo>
                            <a:lnTo>
                              <a:pt x="1002" y="536"/>
                            </a:lnTo>
                            <a:lnTo>
                              <a:pt x="1020" y="529"/>
                            </a:lnTo>
                            <a:lnTo>
                              <a:pt x="1030" y="525"/>
                            </a:lnTo>
                            <a:lnTo>
                              <a:pt x="1039" y="518"/>
                            </a:lnTo>
                            <a:lnTo>
                              <a:pt x="1191" y="518"/>
                            </a:lnTo>
                            <a:lnTo>
                              <a:pt x="1191" y="387"/>
                            </a:lnTo>
                            <a:lnTo>
                              <a:pt x="1185" y="339"/>
                            </a:lnTo>
                            <a:lnTo>
                              <a:pt x="1180" y="326"/>
                            </a:lnTo>
                            <a:close/>
                            <a:moveTo>
                              <a:pt x="1193" y="733"/>
                            </a:moveTo>
                            <a:lnTo>
                              <a:pt x="1045" y="733"/>
                            </a:lnTo>
                            <a:lnTo>
                              <a:pt x="1046" y="746"/>
                            </a:lnTo>
                            <a:lnTo>
                              <a:pt x="1047" y="758"/>
                            </a:lnTo>
                            <a:lnTo>
                              <a:pt x="1051" y="778"/>
                            </a:lnTo>
                            <a:lnTo>
                              <a:pt x="1054" y="789"/>
                            </a:lnTo>
                            <a:lnTo>
                              <a:pt x="1058" y="800"/>
                            </a:lnTo>
                            <a:lnTo>
                              <a:pt x="1226" y="800"/>
                            </a:lnTo>
                            <a:lnTo>
                              <a:pt x="1226" y="778"/>
                            </a:lnTo>
                            <a:lnTo>
                              <a:pt x="1217" y="774"/>
                            </a:lnTo>
                            <a:lnTo>
                              <a:pt x="1206" y="768"/>
                            </a:lnTo>
                            <a:lnTo>
                              <a:pt x="1201" y="761"/>
                            </a:lnTo>
                            <a:lnTo>
                              <a:pt x="1198" y="754"/>
                            </a:lnTo>
                            <a:lnTo>
                              <a:pt x="1195" y="745"/>
                            </a:lnTo>
                            <a:lnTo>
                              <a:pt x="1193" y="734"/>
                            </a:lnTo>
                            <a:lnTo>
                              <a:pt x="1193" y="733"/>
                            </a:lnTo>
                            <a:close/>
                            <a:moveTo>
                              <a:pt x="1191" y="518"/>
                            </a:moveTo>
                            <a:lnTo>
                              <a:pt x="1039" y="518"/>
                            </a:lnTo>
                            <a:lnTo>
                              <a:pt x="1039" y="575"/>
                            </a:lnTo>
                            <a:lnTo>
                              <a:pt x="1037" y="610"/>
                            </a:lnTo>
                            <a:lnTo>
                              <a:pt x="1029" y="641"/>
                            </a:lnTo>
                            <a:lnTo>
                              <a:pt x="1016" y="666"/>
                            </a:lnTo>
                            <a:lnTo>
                              <a:pt x="996" y="685"/>
                            </a:lnTo>
                            <a:lnTo>
                              <a:pt x="978" y="697"/>
                            </a:lnTo>
                            <a:lnTo>
                              <a:pt x="960" y="704"/>
                            </a:lnTo>
                            <a:lnTo>
                              <a:pt x="941" y="708"/>
                            </a:lnTo>
                            <a:lnTo>
                              <a:pt x="919" y="710"/>
                            </a:lnTo>
                            <a:lnTo>
                              <a:pt x="1192" y="710"/>
                            </a:lnTo>
                            <a:lnTo>
                              <a:pt x="1191" y="692"/>
                            </a:lnTo>
                            <a:lnTo>
                              <a:pt x="1191" y="682"/>
                            </a:lnTo>
                            <a:lnTo>
                              <a:pt x="1191" y="666"/>
                            </a:lnTo>
                            <a:lnTo>
                              <a:pt x="1191" y="518"/>
                            </a:lnTo>
                            <a:close/>
                            <a:moveTo>
                              <a:pt x="953" y="206"/>
                            </a:moveTo>
                            <a:lnTo>
                              <a:pt x="888" y="211"/>
                            </a:lnTo>
                            <a:lnTo>
                              <a:pt x="833" y="225"/>
                            </a:lnTo>
                            <a:lnTo>
                              <a:pt x="788" y="248"/>
                            </a:lnTo>
                            <a:lnTo>
                              <a:pt x="753" y="281"/>
                            </a:lnTo>
                            <a:lnTo>
                              <a:pt x="736" y="308"/>
                            </a:lnTo>
                            <a:lnTo>
                              <a:pt x="724" y="338"/>
                            </a:lnTo>
                            <a:lnTo>
                              <a:pt x="716" y="372"/>
                            </a:lnTo>
                            <a:lnTo>
                              <a:pt x="713" y="408"/>
                            </a:lnTo>
                            <a:lnTo>
                              <a:pt x="852" y="408"/>
                            </a:lnTo>
                            <a:lnTo>
                              <a:pt x="854" y="392"/>
                            </a:lnTo>
                            <a:lnTo>
                              <a:pt x="858" y="377"/>
                            </a:lnTo>
                            <a:lnTo>
                              <a:pt x="865" y="364"/>
                            </a:lnTo>
                            <a:lnTo>
                              <a:pt x="874" y="352"/>
                            </a:lnTo>
                            <a:lnTo>
                              <a:pt x="888" y="340"/>
                            </a:lnTo>
                            <a:lnTo>
                              <a:pt x="907" y="332"/>
                            </a:lnTo>
                            <a:lnTo>
                              <a:pt x="929" y="328"/>
                            </a:lnTo>
                            <a:lnTo>
                              <a:pt x="954" y="326"/>
                            </a:lnTo>
                            <a:lnTo>
                              <a:pt x="1180" y="326"/>
                            </a:lnTo>
                            <a:lnTo>
                              <a:pt x="1169" y="299"/>
                            </a:lnTo>
                            <a:lnTo>
                              <a:pt x="1144" y="268"/>
                            </a:lnTo>
                            <a:lnTo>
                              <a:pt x="1110" y="244"/>
                            </a:lnTo>
                            <a:lnTo>
                              <a:pt x="1074" y="227"/>
                            </a:lnTo>
                            <a:lnTo>
                              <a:pt x="1037" y="215"/>
                            </a:lnTo>
                            <a:lnTo>
                              <a:pt x="998" y="208"/>
                            </a:lnTo>
                            <a:lnTo>
                              <a:pt x="953" y="206"/>
                            </a:lnTo>
                            <a:close/>
                            <a:moveTo>
                              <a:pt x="351" y="0"/>
                            </a:moveTo>
                            <a:lnTo>
                              <a:pt x="281" y="6"/>
                            </a:lnTo>
                            <a:lnTo>
                              <a:pt x="217" y="24"/>
                            </a:lnTo>
                            <a:lnTo>
                              <a:pt x="160" y="54"/>
                            </a:lnTo>
                            <a:lnTo>
                              <a:pt x="109" y="97"/>
                            </a:lnTo>
                            <a:lnTo>
                              <a:pt x="62" y="159"/>
                            </a:lnTo>
                            <a:lnTo>
                              <a:pt x="28" y="232"/>
                            </a:lnTo>
                            <a:lnTo>
                              <a:pt x="7" y="317"/>
                            </a:lnTo>
                            <a:lnTo>
                              <a:pt x="0" y="414"/>
                            </a:lnTo>
                            <a:lnTo>
                              <a:pt x="6" y="504"/>
                            </a:lnTo>
                            <a:lnTo>
                              <a:pt x="24" y="584"/>
                            </a:lnTo>
                            <a:lnTo>
                              <a:pt x="54" y="654"/>
                            </a:lnTo>
                            <a:lnTo>
                              <a:pt x="96" y="714"/>
                            </a:lnTo>
                            <a:lnTo>
                              <a:pt x="149" y="761"/>
                            </a:lnTo>
                            <a:lnTo>
                              <a:pt x="210" y="795"/>
                            </a:lnTo>
                            <a:lnTo>
                              <a:pt x="280" y="816"/>
                            </a:lnTo>
                            <a:lnTo>
                              <a:pt x="360" y="822"/>
                            </a:lnTo>
                            <a:lnTo>
                              <a:pt x="426" y="817"/>
                            </a:lnTo>
                            <a:lnTo>
                              <a:pt x="488" y="802"/>
                            </a:lnTo>
                            <a:lnTo>
                              <a:pt x="544" y="777"/>
                            </a:lnTo>
                            <a:lnTo>
                              <a:pt x="592" y="742"/>
                            </a:lnTo>
                            <a:lnTo>
                              <a:pt x="630" y="697"/>
                            </a:lnTo>
                            <a:lnTo>
                              <a:pt x="638" y="680"/>
                            </a:lnTo>
                            <a:lnTo>
                              <a:pt x="357" y="680"/>
                            </a:lnTo>
                            <a:lnTo>
                              <a:pt x="318" y="676"/>
                            </a:lnTo>
                            <a:lnTo>
                              <a:pt x="282" y="664"/>
                            </a:lnTo>
                            <a:lnTo>
                              <a:pt x="250" y="643"/>
                            </a:lnTo>
                            <a:lnTo>
                              <a:pt x="221" y="615"/>
                            </a:lnTo>
                            <a:lnTo>
                              <a:pt x="198" y="577"/>
                            </a:lnTo>
                            <a:lnTo>
                              <a:pt x="181" y="532"/>
                            </a:lnTo>
                            <a:lnTo>
                              <a:pt x="171" y="478"/>
                            </a:lnTo>
                            <a:lnTo>
                              <a:pt x="168" y="416"/>
                            </a:lnTo>
                            <a:lnTo>
                              <a:pt x="171" y="354"/>
                            </a:lnTo>
                            <a:lnTo>
                              <a:pt x="181" y="299"/>
                            </a:lnTo>
                            <a:lnTo>
                              <a:pt x="197" y="251"/>
                            </a:lnTo>
                            <a:lnTo>
                              <a:pt x="219" y="211"/>
                            </a:lnTo>
                            <a:lnTo>
                              <a:pt x="246" y="180"/>
                            </a:lnTo>
                            <a:lnTo>
                              <a:pt x="279" y="157"/>
                            </a:lnTo>
                            <a:lnTo>
                              <a:pt x="316" y="144"/>
                            </a:lnTo>
                            <a:lnTo>
                              <a:pt x="357" y="139"/>
                            </a:lnTo>
                            <a:lnTo>
                              <a:pt x="643" y="139"/>
                            </a:lnTo>
                            <a:lnTo>
                              <a:pt x="637" y="130"/>
                            </a:lnTo>
                            <a:lnTo>
                              <a:pt x="585" y="73"/>
                            </a:lnTo>
                            <a:lnTo>
                              <a:pt x="520" y="32"/>
                            </a:lnTo>
                            <a:lnTo>
                              <a:pt x="442" y="8"/>
                            </a:lnTo>
                            <a:lnTo>
                              <a:pt x="351" y="0"/>
                            </a:lnTo>
                            <a:close/>
                            <a:moveTo>
                              <a:pt x="680" y="533"/>
                            </a:moveTo>
                            <a:lnTo>
                              <a:pt x="522" y="533"/>
                            </a:lnTo>
                            <a:lnTo>
                              <a:pt x="519" y="562"/>
                            </a:lnTo>
                            <a:lnTo>
                              <a:pt x="512" y="587"/>
                            </a:lnTo>
                            <a:lnTo>
                              <a:pt x="504" y="607"/>
                            </a:lnTo>
                            <a:lnTo>
                              <a:pt x="493" y="624"/>
                            </a:lnTo>
                            <a:lnTo>
                              <a:pt x="467" y="649"/>
                            </a:lnTo>
                            <a:lnTo>
                              <a:pt x="435" y="666"/>
                            </a:lnTo>
                            <a:lnTo>
                              <a:pt x="398" y="677"/>
                            </a:lnTo>
                            <a:lnTo>
                              <a:pt x="357" y="680"/>
                            </a:lnTo>
                            <a:lnTo>
                              <a:pt x="638" y="680"/>
                            </a:lnTo>
                            <a:lnTo>
                              <a:pt x="656" y="646"/>
                            </a:lnTo>
                            <a:lnTo>
                              <a:pt x="673" y="590"/>
                            </a:lnTo>
                            <a:lnTo>
                              <a:pt x="680" y="533"/>
                            </a:lnTo>
                            <a:close/>
                            <a:moveTo>
                              <a:pt x="643" y="139"/>
                            </a:moveTo>
                            <a:lnTo>
                              <a:pt x="357" y="139"/>
                            </a:lnTo>
                            <a:lnTo>
                              <a:pt x="398" y="142"/>
                            </a:lnTo>
                            <a:lnTo>
                              <a:pt x="434" y="152"/>
                            </a:lnTo>
                            <a:lnTo>
                              <a:pt x="465" y="168"/>
                            </a:lnTo>
                            <a:lnTo>
                              <a:pt x="490" y="191"/>
                            </a:lnTo>
                            <a:lnTo>
                              <a:pt x="502" y="207"/>
                            </a:lnTo>
                            <a:lnTo>
                              <a:pt x="513" y="227"/>
                            </a:lnTo>
                            <a:lnTo>
                              <a:pt x="521" y="250"/>
                            </a:lnTo>
                            <a:lnTo>
                              <a:pt x="525" y="277"/>
                            </a:lnTo>
                            <a:lnTo>
                              <a:pt x="685" y="277"/>
                            </a:lnTo>
                            <a:lnTo>
                              <a:pt x="682" y="240"/>
                            </a:lnTo>
                            <a:lnTo>
                              <a:pt x="673" y="203"/>
                            </a:lnTo>
                            <a:lnTo>
                              <a:pt x="659" y="167"/>
                            </a:lnTo>
                            <a:lnTo>
                              <a:pt x="643" y="13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64A939" id="AutoShape 12" o:spid="_x0000_s1026" style="position:absolute;margin-left:0;margin-top:-.05pt;width:178.6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3192,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" path="m2835,615r-146,l2692,657r11,39l2722,731r28,31l2786,787r44,18l2882,816r63,4l3005,816r49,-10l3094,789r34,-24l3156,736r20,-33l3176,702r-228,l2914,701r-24,-6l2871,685r-15,-13l2848,662r-6,-14l2837,632r-2,-17xm2930,200r-53,4l2831,215r-39,19l2758,259r-27,30l2713,321r-11,36l2698,394r1,3l2702,428r10,29l2726,483r19,20l2767,521r28,15l2830,550r44,12l2933,577r41,13l3001,601r16,8l3028,617r7,10l3039,637r2,12l3039,662r-6,11l3024,682r-12,7l2999,695r-15,4l2968,702r-20,l3176,702r12,-37l3192,624r-2,-31l3182,564r-14,-25l3149,515r-26,-20l3091,478r-39,-15l3009,451r-57,-13l2913,426r-25,-9l2873,410r-10,-7l2856,394r-4,-11l2850,371r2,-10l2856,351r6,-10l2872,333r10,-7l2895,322r17,-3l2933,318r222,l3149,304r-26,-34l3092,244r-35,-19l3021,211r-41,-8l2930,200xm3155,318r-222,l2960,320r20,6l2996,336r13,14l3015,359r5,11l3024,383r3,14l3177,397r-10,-50l3155,318xm2638,326r-226,l2431,327r16,4l2461,335r12,6l2483,350r8,11l2496,374r1,17l2495,405r-6,11l2479,426r-14,8l2455,438r-11,3l2430,445r-64,9l2326,461r-35,9l2262,481r-25,12l2201,521r-27,34l2158,597r-5,50l2155,686r9,34l2179,750r22,25l2228,794r31,14l2294,817r38,3l2360,818r26,-6l2412,804r24,-13l2455,779r17,-14l2487,750r15,-17l2651,733r-1,-13l2649,710r-273,l2361,709r-14,-4l2335,700r-12,-8l2314,682r-7,-13l2304,654r-2,-18l2305,615r8,-18l2325,582r16,-13l2352,564r13,-5l2382,554r21,-4l2441,542r10,-3l2460,536r17,-7l2487,525r10,-7l2648,518r,-131l2643,339r-5,-13xm2651,733r-149,l2503,746r2,12l2508,778r3,11l2516,800r168,l2684,778r-10,-4l2663,768r-4,-7l2655,754r-2,-9l2651,734r,-1xm2648,518r-151,l2497,575r-3,35l2487,641r-14,25l2453,685r-18,12l2418,704r-19,4l2376,710r273,l2649,692r,-10l2649,666r-1,-148xm2411,206r-66,5l2290,225r-44,23l2211,281r-17,27l2181,338r-8,34l2170,408r140,l2311,392r5,-15l2323,364r8,-12l2346,340r18,-8l2386,328r26,-2l2638,326r-11,-27l2601,268r-33,-24l2531,227r-36,-12l2455,208r-44,-2xm2040,332r-150,l1890,694r2,22l1896,738r8,19l1916,771r24,18l1972,801r41,7l2063,809r24,-1l2101,807r11,-1l2124,804r,-110l2095,694r-20,-1l2063,691r-8,-3l2049,685r-4,-7l2042,669r-1,-13l2040,640r,-308xm2124,691r-5,1l2118,693r-10,l2099,694r25,l2124,691xm2124,225r-305,l1819,332r305,l2124,225xm2040,62r-150,l1890,225r150,l2040,62xm1782,219r-154,l1628,800r154,l1782,219xm1782,10r-154,l1628,150r154,l1782,10xm1410,219r-143,l1267,800r152,l1419,523r1,-33l1423,462r6,-23l1436,420r20,-27l1483,375r34,-11l1559,360r30,l1589,321r-179,l1410,219xm1589,360r-25,l1570,360r11,1l1585,361r4,l1589,360xm1585,206r-2,l1550,208r-29,7l1495,226r-23,16l1458,255r-15,17l1427,294r-17,27l1589,321r,-115l1587,206r-2,xm1180,326r-226,l974,327r16,4l1003,335r12,6l1026,350r8,11l1038,374r2,17l1038,405r-6,11l1022,426r-15,8l998,438r-11,3l972,445r-63,9l868,461r-34,9l804,481r-24,12l743,521r-26,34l701,597r-6,50l698,686r8,34l721,750r22,25l771,794r31,14l836,817r38,3l902,818r27,-6l954,804r25,-13l998,779r16,-14l1029,750r16,-17l1193,733r-1,-13l1192,710r-273,l904,709r-14,-4l877,700r-11,-8l856,682r-6,-13l846,654r-1,-18l848,615r7,-18l868,582r16,-13l895,564r13,-5l924,554r22,-4l983,542r10,-3l1002,536r18,-7l1030,525r9,-7l1191,518r,-131l1185,339r-5,-13xm1193,733r-148,l1046,746r1,12l1051,778r3,11l1058,800r168,l1226,778r-9,-4l1206,768r-5,-7l1198,754r-3,-9l1193,734r,-1xm1191,518r-152,l1039,575r-2,35l1029,641r-13,25l996,685r-18,12l960,704r-19,4l919,710r273,l1191,692r,-10l1191,666r,-148xm953,206r-65,5l833,225r-45,23l753,281r-17,27l724,338r-8,34l713,408r139,l854,392r4,-15l865,364r9,-12l888,340r19,-8l929,328r25,-2l1180,326r-11,-27l1144,268r-34,-24l1074,227r-37,-12l998,208r-45,-2xm351,l281,6,217,24,160,54,109,97,62,159,28,232,7,317,,414r6,90l24,584r30,70l96,714r53,47l210,795r70,21l360,822r66,-5l488,802r56,-25l592,742r38,-45l638,680r-281,l318,676,282,664,250,643,221,615,198,577,181,532,171,478r-3,-62l171,354r10,-55l197,251r22,-40l246,180r33,-23l316,144r41,-5l643,139r-6,-9l585,73,520,32,442,8,351,xm680,533r-158,l519,562r-7,25l504,607r-11,17l467,649r-32,17l398,677r-41,3l638,680r18,-34l673,590r7,-57xm643,139r-286,l398,142r36,10l465,168r25,23l502,207r11,20l521,250r4,27l685,277r-3,-37l673,203,659,167,643,139xe" fillcolor="black" stroked="f">
              <v:path arrowok="t" o:connecttype="custom" o:connectlocs="2047737,1940063;2094632,1860277;2081842,1508938;1917711,1646814;2083974,1772792;2155026,1839981;2268000,1805687;2097474,1675509;2029263,1614620;2218974,1557930;2117368,1597123;2241711,1591524;1773474,1630717;1681105,1686707;1531184,1849079;1695316,1937264;1882184,1865876;1635632,1814085;1734395,1748296;1874368,1597123;1907053,1913468;1774184,1731499;1688211,1865876;1595842,1542532;1650553,1623718;1824632,1539733;1347158,1885473;1500632,1933064;1450895,1837181;1509158,1854678;1342895,1526435;1156737,1375961;1008947,1711903;1129026,1593623;1129026,1620919;1013921,1574727;703421,1600622;726158,1667111;554211,1714002;547816,1924666;720474,1904369;623132,1858877;628105,1767193;731842,1736399;743921,1899470;851211,1896671;721895,1835081;846237,1835081;508737,1629317;660079,1598522;677132,1513137;0,1658712;302684,1940763;177632,1818984;155605,1516637;314053,1374561;309079,1835081;282789,1468345;484579,1536933" o:connectangles="0,0,0,0,0,0,0,0,0,0,0,0,0,0,0,0,0,0,0,0,0,0,0,0,0,0,0,0,0,0,0,0,0,0,0,0,0,0,0,0,0,0,0,0,0,0,0,0,0,0,0,0,0,0,0,0,0,0,0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5EE78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7199C"/>
    <w:multiLevelType w:val="hybridMultilevel"/>
    <w:tmpl w:val="55C61D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B1AAF"/>
    <w:multiLevelType w:val="hybridMultilevel"/>
    <w:tmpl w:val="89946D8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D72377"/>
    <w:multiLevelType w:val="hybridMultilevel"/>
    <w:tmpl w:val="6DEA20A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AB5412"/>
    <w:multiLevelType w:val="hybridMultilevel"/>
    <w:tmpl w:val="FD9832E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8C4D0B"/>
    <w:multiLevelType w:val="hybridMultilevel"/>
    <w:tmpl w:val="E624ABE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F2"/>
    <w:rsid w:val="000671CE"/>
    <w:rsid w:val="00073D33"/>
    <w:rsid w:val="00092E47"/>
    <w:rsid w:val="00150E41"/>
    <w:rsid w:val="00153F43"/>
    <w:rsid w:val="001634C6"/>
    <w:rsid w:val="001736D3"/>
    <w:rsid w:val="001E0326"/>
    <w:rsid w:val="001E6C2E"/>
    <w:rsid w:val="00201E5C"/>
    <w:rsid w:val="00204C6A"/>
    <w:rsid w:val="002118AC"/>
    <w:rsid w:val="002325CB"/>
    <w:rsid w:val="002325E0"/>
    <w:rsid w:val="002B29B5"/>
    <w:rsid w:val="003E57CD"/>
    <w:rsid w:val="00424579"/>
    <w:rsid w:val="004254EA"/>
    <w:rsid w:val="00430399"/>
    <w:rsid w:val="00443CA4"/>
    <w:rsid w:val="00444F76"/>
    <w:rsid w:val="00480122"/>
    <w:rsid w:val="0051271A"/>
    <w:rsid w:val="00556D17"/>
    <w:rsid w:val="00563C53"/>
    <w:rsid w:val="0059621D"/>
    <w:rsid w:val="005C431B"/>
    <w:rsid w:val="005D7144"/>
    <w:rsid w:val="005F7640"/>
    <w:rsid w:val="00627780"/>
    <w:rsid w:val="006444C5"/>
    <w:rsid w:val="0068742A"/>
    <w:rsid w:val="006D3236"/>
    <w:rsid w:val="006D3AF2"/>
    <w:rsid w:val="006F6751"/>
    <w:rsid w:val="006F7796"/>
    <w:rsid w:val="00702EC6"/>
    <w:rsid w:val="007541E8"/>
    <w:rsid w:val="00785AB2"/>
    <w:rsid w:val="00786EFF"/>
    <w:rsid w:val="007D1E80"/>
    <w:rsid w:val="007E01D8"/>
    <w:rsid w:val="00815739"/>
    <w:rsid w:val="008A56C9"/>
    <w:rsid w:val="008D5D79"/>
    <w:rsid w:val="00921F5C"/>
    <w:rsid w:val="00944AAB"/>
    <w:rsid w:val="009C7E69"/>
    <w:rsid w:val="00A1367A"/>
    <w:rsid w:val="00A75551"/>
    <w:rsid w:val="00B02853"/>
    <w:rsid w:val="00B122FB"/>
    <w:rsid w:val="00B33DB9"/>
    <w:rsid w:val="00B757D8"/>
    <w:rsid w:val="00BE2BEE"/>
    <w:rsid w:val="00BE333B"/>
    <w:rsid w:val="00C020E0"/>
    <w:rsid w:val="00C36938"/>
    <w:rsid w:val="00C746E8"/>
    <w:rsid w:val="00CF2D00"/>
    <w:rsid w:val="00D41FE4"/>
    <w:rsid w:val="00EB4CBD"/>
    <w:rsid w:val="00F365AE"/>
    <w:rsid w:val="00F46ADD"/>
    <w:rsid w:val="00F51481"/>
    <w:rsid w:val="00F53480"/>
    <w:rsid w:val="00FC1D00"/>
    <w:rsid w:val="00FD33E3"/>
    <w:rsid w:val="00FD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AD3A6A1"/>
  <w15:docId w15:val="{F5791251-66D7-4E71-8FBC-6341B96B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944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A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AAB"/>
  </w:style>
  <w:style w:type="paragraph" w:styleId="Fuzeile">
    <w:name w:val="footer"/>
    <w:basedOn w:val="Standard"/>
    <w:link w:val="FuzeileZchn"/>
    <w:uiPriority w:val="99"/>
    <w:unhideWhenUsed/>
    <w:rsid w:val="00944A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AAB"/>
  </w:style>
  <w:style w:type="table" w:styleId="Tabellenraster">
    <w:name w:val="Table Grid"/>
    <w:basedOn w:val="NormaleTabelle"/>
    <w:uiPriority w:val="59"/>
    <w:rsid w:val="00944AAB"/>
    <w:pPr>
      <w:spacing w:after="0" w:line="240" w:lineRule="auto"/>
    </w:pPr>
    <w:rPr>
      <w:rFonts w:ascii="Cambria" w:eastAsia="Cambria" w:hAnsi="Cambr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itasHeadline4fett">
    <w:name w:val="Caritas Headline 4 fett"/>
    <w:basedOn w:val="Standard"/>
    <w:link w:val="CaritasHeadline4fettZchn"/>
    <w:qFormat/>
    <w:rsid w:val="00944AAB"/>
    <w:rPr>
      <w:rFonts w:ascii="Helvetica for Caritas" w:hAnsi="Helvetica for Caritas"/>
      <w:b/>
      <w:sz w:val="22"/>
      <w:szCs w:val="22"/>
    </w:rPr>
  </w:style>
  <w:style w:type="paragraph" w:customStyle="1" w:styleId="CaritasMengentext">
    <w:name w:val="Caritas Mengentext"/>
    <w:link w:val="CaritasMengentextZchn"/>
    <w:qFormat/>
    <w:rsid w:val="00944AAB"/>
    <w:pPr>
      <w:spacing w:after="0" w:line="240" w:lineRule="auto"/>
    </w:pPr>
    <w:rPr>
      <w:rFonts w:ascii="Helvetica for Caritas" w:eastAsia="Times New Roman" w:hAnsi="Helvetica for Caritas" w:cs="Times New Roman"/>
      <w:lang w:val="de-DE"/>
    </w:rPr>
  </w:style>
  <w:style w:type="character" w:customStyle="1" w:styleId="CaritasHeadline4fettZchn">
    <w:name w:val="Caritas Headline 4 fett Zchn"/>
    <w:basedOn w:val="Absatz-Standardschriftart"/>
    <w:link w:val="CaritasHeadline4fett"/>
    <w:rsid w:val="00944AAB"/>
    <w:rPr>
      <w:rFonts w:ascii="Helvetica for Caritas" w:eastAsia="Times New Roman" w:hAnsi="Helvetica for Caritas" w:cs="Times New Roman"/>
      <w:b/>
      <w:lang w:val="de-DE"/>
    </w:rPr>
  </w:style>
  <w:style w:type="character" w:customStyle="1" w:styleId="CaritasMengentextZchn">
    <w:name w:val="Caritas Mengentext Zchn"/>
    <w:basedOn w:val="CaritasHeadline4fettZchn"/>
    <w:link w:val="CaritasMengentext"/>
    <w:rsid w:val="00944AAB"/>
    <w:rPr>
      <w:rFonts w:ascii="Helvetica for Caritas" w:eastAsia="Times New Roman" w:hAnsi="Helvetica for Caritas" w:cs="Times New Roman"/>
      <w:b w:val="0"/>
      <w:lang w:val="de-DE"/>
    </w:rPr>
  </w:style>
  <w:style w:type="paragraph" w:customStyle="1" w:styleId="LogoFolgeseiteHelveticaLTBold">
    <w:name w:val="Logo_Folgeseite / Helvetica LT Bold"/>
    <w:uiPriority w:val="99"/>
    <w:rsid w:val="00092E47"/>
    <w:pPr>
      <w:spacing w:after="0" w:line="240" w:lineRule="auto"/>
    </w:pPr>
    <w:rPr>
      <w:rFonts w:ascii="Helvetica LT Std Bold" w:eastAsia="Times New Roman" w:hAnsi="Helvetica LT Std Bold" w:cs="Helvetica LT Std Bold"/>
      <w:noProof/>
      <w:sz w:val="20"/>
      <w:szCs w:val="20"/>
      <w:lang w:val="de-DE" w:eastAsia="de-DE"/>
    </w:rPr>
  </w:style>
  <w:style w:type="paragraph" w:customStyle="1" w:styleId="CaritasBriefAbsender">
    <w:name w:val="Caritas Brief Absender"/>
    <w:basedOn w:val="Standard"/>
    <w:link w:val="CaritasBriefAbsenderZchn"/>
    <w:rsid w:val="00092E47"/>
    <w:pPr>
      <w:widowControl w:val="0"/>
      <w:autoSpaceDE w:val="0"/>
      <w:autoSpaceDN w:val="0"/>
      <w:adjustRightInd w:val="0"/>
      <w:spacing w:line="192" w:lineRule="atLeast"/>
      <w:textAlignment w:val="center"/>
    </w:pPr>
    <w:rPr>
      <w:rFonts w:ascii="Helvetica for Caritas" w:hAnsi="Helvetica for Caritas" w:cs="Helvetica LT Std"/>
      <w:b/>
      <w:bCs/>
      <w:color w:val="000000"/>
      <w:sz w:val="12"/>
      <w:szCs w:val="12"/>
    </w:rPr>
  </w:style>
  <w:style w:type="character" w:customStyle="1" w:styleId="CaritasBriefAbsenderZchn">
    <w:name w:val="Caritas Brief Absender Zchn"/>
    <w:basedOn w:val="Absatz-Standardschriftart"/>
    <w:link w:val="CaritasBriefAbsender"/>
    <w:rsid w:val="00092E47"/>
    <w:rPr>
      <w:rFonts w:ascii="Helvetica for Caritas" w:eastAsia="Times New Roman" w:hAnsi="Helvetica for Caritas" w:cs="Helvetica LT Std"/>
      <w:b/>
      <w:bCs/>
      <w:color w:val="000000"/>
      <w:sz w:val="12"/>
      <w:szCs w:val="12"/>
      <w:lang w:val="de-DE"/>
    </w:rPr>
  </w:style>
  <w:style w:type="paragraph" w:customStyle="1" w:styleId="Default">
    <w:name w:val="Default"/>
    <w:rsid w:val="00F5148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5148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254EA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424579"/>
    <w:rPr>
      <w:color w:val="800080" w:themeColor="followedHyperlink"/>
      <w:u w:val="single"/>
    </w:rPr>
  </w:style>
  <w:style w:type="paragraph" w:styleId="StandardWeb">
    <w:name w:val="Normal (Web)"/>
    <w:basedOn w:val="Standard"/>
    <w:link w:val="StandardWebZchn"/>
    <w:uiPriority w:val="99"/>
    <w:unhideWhenUsed/>
    <w:rsid w:val="00201E5C"/>
    <w:pPr>
      <w:spacing w:before="100" w:beforeAutospacing="1" w:after="100" w:afterAutospacing="1"/>
    </w:pPr>
    <w:rPr>
      <w:lang w:val="de-AT" w:eastAsia="de-AT"/>
    </w:rPr>
  </w:style>
  <w:style w:type="character" w:customStyle="1" w:styleId="StandardWebZchn">
    <w:name w:val="Standard (Web) Zchn"/>
    <w:basedOn w:val="Absatz-Standardschriftart"/>
    <w:link w:val="StandardWeb"/>
    <w:uiPriority w:val="99"/>
    <w:rsid w:val="00201E5C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mmentartext">
    <w:name w:val="annotation text"/>
    <w:basedOn w:val="Standard"/>
    <w:link w:val="KommentartextZchn"/>
    <w:uiPriority w:val="99"/>
    <w:unhideWhenUsed/>
    <w:qFormat/>
    <w:rsid w:val="00D41FE4"/>
    <w:pPr>
      <w:spacing w:before="120"/>
      <w:jc w:val="both"/>
    </w:pPr>
    <w:rPr>
      <w:rFonts w:ascii="Helvetica for Caritas" w:hAnsi="Helvetica for Caritas"/>
      <w:sz w:val="20"/>
      <w:szCs w:val="20"/>
      <w:lang w:val="de-AT" w:eastAsia="de-AT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sid w:val="00D41FE4"/>
    <w:rPr>
      <w:rFonts w:ascii="Helvetica for Caritas" w:eastAsia="Times New Roman" w:hAnsi="Helvetica for Caritas" w:cs="Times New Roman"/>
      <w:sz w:val="20"/>
      <w:szCs w:val="20"/>
      <w:lang w:eastAsia="de-AT"/>
    </w:rPr>
  </w:style>
  <w:style w:type="paragraph" w:styleId="Funotentext">
    <w:name w:val="footnote text"/>
    <w:aliases w:val="single space,ft,FOOTNOTES,Footnote Text Char Char Char,Footnote Text Char Char,Footnote Text Char1,single space Char,ft Char,footnote text,- OP,Fußnote,Podrozdział,Fußnotentextf,stile 1,Footnote,Footnote1,Footnote2,Footnote3,Footnote4,f,fn"/>
    <w:basedOn w:val="Standard"/>
    <w:link w:val="FunotentextZchn"/>
    <w:qFormat/>
    <w:rsid w:val="00D41FE4"/>
    <w:pPr>
      <w:spacing w:before="120"/>
      <w:jc w:val="both"/>
    </w:pPr>
    <w:rPr>
      <w:rFonts w:ascii="Helvetica for Caritas" w:hAnsi="Helvetica for Caritas"/>
      <w:sz w:val="18"/>
      <w:szCs w:val="20"/>
      <w:lang w:val="de-AT" w:eastAsia="de-AT"/>
    </w:rPr>
  </w:style>
  <w:style w:type="character" w:customStyle="1" w:styleId="FunotentextZchn">
    <w:name w:val="Fußnotentext Zchn"/>
    <w:aliases w:val="single space Zchn,ft Zchn,FOOTNOTES Zchn,Footnote Text Char Char Char Zchn,Footnote Text Char Char Zchn,Footnote Text Char1 Zchn,single space Char Zchn,ft Char Zchn,footnote text Zchn,- OP Zchn,Fußnote Zchn,Podrozdział Zchn,f Zchn"/>
    <w:basedOn w:val="Absatz-Standardschriftart"/>
    <w:link w:val="Funotentext"/>
    <w:qFormat/>
    <w:rsid w:val="00D41FE4"/>
    <w:rPr>
      <w:rFonts w:ascii="Helvetica for Caritas" w:eastAsia="Times New Roman" w:hAnsi="Helvetica for Caritas" w:cs="Times New Roman"/>
      <w:sz w:val="18"/>
      <w:szCs w:val="20"/>
      <w:lang w:eastAsia="de-AT"/>
    </w:rPr>
  </w:style>
  <w:style w:type="character" w:customStyle="1" w:styleId="Funotenanker">
    <w:name w:val="Fußnotenanker"/>
    <w:rsid w:val="00D41FE4"/>
    <w:rPr>
      <w:vertAlign w:val="superscript"/>
    </w:rPr>
  </w:style>
  <w:style w:type="character" w:customStyle="1" w:styleId="FootnoteCharacters">
    <w:name w:val="Footnote Characters"/>
    <w:basedOn w:val="Absatz-Standardschriftart"/>
    <w:qFormat/>
    <w:rsid w:val="00D41F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tas-kaernten.at/hung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Freidinge\Desktop\Vorlagen\VL_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VL_Tagesordnung</Template>
  <TotalTime>0</TotalTime>
  <Pages>2</Pages>
  <Words>436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der Erzdiözese Wien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Freidinger</dc:creator>
  <cp:lastModifiedBy>Trießnig Simon</cp:lastModifiedBy>
  <cp:revision>4</cp:revision>
  <cp:lastPrinted>2023-07-12T07:02:00Z</cp:lastPrinted>
  <dcterms:created xsi:type="dcterms:W3CDTF">2024-07-09T05:57:00Z</dcterms:created>
  <dcterms:modified xsi:type="dcterms:W3CDTF">2024-07-11T13:45:00Z</dcterms:modified>
</cp:coreProperties>
</file>